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230D" w14:textId="77777777" w:rsidR="004D4954" w:rsidRPr="003B3B20" w:rsidRDefault="004D4954" w:rsidP="004D4954">
      <w:pPr>
        <w:pStyle w:val="LogoLine"/>
      </w:pPr>
      <w:bookmarkStart w:id="0" w:name="_GoBack"/>
      <w:bookmarkEnd w:id="0"/>
      <w:r>
        <w:rPr>
          <w:noProof/>
        </w:rPr>
        <w:drawing>
          <wp:anchor distT="0" distB="0" distL="114300" distR="114300" simplePos="0" relativeHeight="251659264" behindDoc="1" locked="0" layoutInCell="1" allowOverlap="1" wp14:anchorId="097FAA9A" wp14:editId="01C08D06">
            <wp:simplePos x="0" y="0"/>
            <wp:positionH relativeFrom="page">
              <wp:posOffset>6048375</wp:posOffset>
            </wp:positionH>
            <wp:positionV relativeFrom="page">
              <wp:posOffset>539750</wp:posOffset>
            </wp:positionV>
            <wp:extent cx="971550" cy="503555"/>
            <wp:effectExtent l="0" t="0" r="0" b="0"/>
            <wp:wrapNone/>
            <wp:docPr id="2" name="Forsidesidelogo" descr="Frederikssund Kommune" title="Frederikssund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503555"/>
                    </a:xfrm>
                    <a:prstGeom prst="rect">
                      <a:avLst/>
                    </a:prstGeom>
                  </pic:spPr>
                </pic:pic>
              </a:graphicData>
            </a:graphic>
          </wp:anchor>
        </w:drawing>
      </w:r>
    </w:p>
    <w:p w14:paraId="48BD90D3" w14:textId="77777777" w:rsidR="004D4954" w:rsidRPr="003B3B20" w:rsidRDefault="004D4954" w:rsidP="004D4954">
      <w:pPr>
        <w:pStyle w:val="LogoLine"/>
      </w:pPr>
    </w:p>
    <w:p w14:paraId="2B69C618" w14:textId="77777777" w:rsidR="004D4954" w:rsidRPr="003B3B20" w:rsidRDefault="004D4954" w:rsidP="004D4954">
      <w:pPr>
        <w:pStyle w:val="LogoLine"/>
      </w:pPr>
    </w:p>
    <w:p w14:paraId="13E15F96" w14:textId="77777777" w:rsidR="004D4954" w:rsidRPr="003B3B20" w:rsidRDefault="004D4954" w:rsidP="004D4954">
      <w:pPr>
        <w:pStyle w:val="LogoLine"/>
      </w:pPr>
    </w:p>
    <w:p w14:paraId="481CC14D" w14:textId="77777777" w:rsidR="004D4954" w:rsidRPr="000F4659" w:rsidRDefault="004D4954" w:rsidP="004D4954">
      <w:pPr>
        <w:pStyle w:val="Overskrift1"/>
        <w:numPr>
          <w:ilvl w:val="0"/>
          <w:numId w:val="0"/>
        </w:numPr>
        <w:jc w:val="left"/>
      </w:pPr>
      <w:r>
        <w:t>Ansøgningsskema til fritvalgsleverandør af madservice i</w:t>
      </w:r>
      <w:r w:rsidRPr="000F4659">
        <w:t xml:space="preserve"> </w:t>
      </w:r>
      <w:r>
        <w:t>Frederikssund Kommune</w:t>
      </w:r>
    </w:p>
    <w:p w14:paraId="12308F93" w14:textId="77777777" w:rsidR="004D4954" w:rsidRDefault="004D4954" w:rsidP="004D4954"/>
    <w:p w14:paraId="6C00C3C1" w14:textId="77777777" w:rsidR="004D4954" w:rsidRDefault="004D4954" w:rsidP="004D4954">
      <w:r>
        <w:t xml:space="preserve">Nedenstående ansøgningsskema skal anvendes i forbindelse med ansøgning om godkendelse som leverandør af madservice i Frederikssund Kommune. </w:t>
      </w:r>
    </w:p>
    <w:p w14:paraId="7462BCA5" w14:textId="77777777" w:rsidR="004D4954" w:rsidRDefault="004D4954" w:rsidP="004D4954"/>
    <w:p w14:paraId="0AEBF7C3" w14:textId="77777777" w:rsidR="004D4954" w:rsidRDefault="004D4954" w:rsidP="004D4954">
      <w:r>
        <w:t xml:space="preserve">Det udfyldte og underskrevne ansøgningsskema inkl. bilag fremsendes på mail til: </w:t>
      </w:r>
      <w:hyperlink r:id="rId9" w:history="1">
        <w:r>
          <w:rPr>
            <w:rStyle w:val="Hyperlink"/>
          </w:rPr>
          <w:t>sundhedogforebyggelse@frederikssund.dk</w:t>
        </w:r>
      </w:hyperlink>
      <w:r>
        <w:t>. I emnefeltet angives ”Ansøgning om godkendelse som fritvalgsleverandør af madservice”.</w:t>
      </w:r>
    </w:p>
    <w:p w14:paraId="198CA405" w14:textId="77777777" w:rsidR="004D4954" w:rsidRDefault="004D4954" w:rsidP="004D4954"/>
    <w:p w14:paraId="437D25CA" w14:textId="77777777" w:rsidR="004D4954" w:rsidRDefault="004D4954" w:rsidP="004D4954"/>
    <w:tbl>
      <w:tblPr>
        <w:tblStyle w:val="Tabel-Gitter"/>
        <w:tblpPr w:leftFromText="141" w:rightFromText="141" w:vertAnchor="text" w:horzAnchor="page" w:tblpX="1127" w:tblpY="77"/>
        <w:tblW w:w="9448" w:type="dxa"/>
        <w:tblLook w:val="04A0" w:firstRow="1" w:lastRow="0" w:firstColumn="1" w:lastColumn="0" w:noHBand="0" w:noVBand="1"/>
      </w:tblPr>
      <w:tblGrid>
        <w:gridCol w:w="3945"/>
        <w:gridCol w:w="5503"/>
      </w:tblGrid>
      <w:tr w:rsidR="004D4954" w14:paraId="1A757A98" w14:textId="77777777" w:rsidTr="001025C2">
        <w:trPr>
          <w:trHeight w:val="1447"/>
        </w:trPr>
        <w:tc>
          <w:tcPr>
            <w:tcW w:w="9448" w:type="dxa"/>
            <w:gridSpan w:val="2"/>
          </w:tcPr>
          <w:p w14:paraId="331F8549" w14:textId="77777777" w:rsidR="004D4954" w:rsidRPr="002A3D51" w:rsidRDefault="004D4954" w:rsidP="001025C2">
            <w:pPr>
              <w:pStyle w:val="Overskrift1"/>
              <w:numPr>
                <w:ilvl w:val="0"/>
                <w:numId w:val="1"/>
              </w:numPr>
              <w:jc w:val="left"/>
              <w:outlineLvl w:val="0"/>
            </w:pPr>
            <w:r w:rsidRPr="002A3D51">
              <w:t>Virksomhedsoplysninger</w:t>
            </w:r>
          </w:p>
          <w:p w14:paraId="5B48FF42" w14:textId="77777777" w:rsidR="004D4954" w:rsidRPr="000F4659" w:rsidRDefault="004D4954" w:rsidP="001025C2"/>
        </w:tc>
      </w:tr>
      <w:tr w:rsidR="004D4954" w14:paraId="14EA2D70" w14:textId="77777777" w:rsidTr="001025C2">
        <w:trPr>
          <w:trHeight w:val="365"/>
        </w:trPr>
        <w:tc>
          <w:tcPr>
            <w:tcW w:w="3945" w:type="dxa"/>
          </w:tcPr>
          <w:p w14:paraId="27ECD71C" w14:textId="77777777" w:rsidR="004D4954" w:rsidRPr="00FA4229" w:rsidRDefault="004D4954" w:rsidP="001025C2">
            <w:pPr>
              <w:rPr>
                <w:b/>
                <w:sz w:val="22"/>
              </w:rPr>
            </w:pPr>
            <w:r w:rsidRPr="00FA4229">
              <w:rPr>
                <w:b/>
                <w:sz w:val="22"/>
              </w:rPr>
              <w:t>Oplysninger om ansøger</w:t>
            </w:r>
          </w:p>
        </w:tc>
        <w:tc>
          <w:tcPr>
            <w:tcW w:w="5502" w:type="dxa"/>
            <w:shd w:val="clear" w:color="auto" w:fill="BFBFBF" w:themeFill="background1" w:themeFillShade="BF"/>
          </w:tcPr>
          <w:p w14:paraId="4405285C" w14:textId="77777777" w:rsidR="004D4954" w:rsidRPr="000F4659" w:rsidRDefault="004D4954" w:rsidP="001025C2">
            <w:pPr>
              <w:pStyle w:val="TableParagraph"/>
              <w:spacing w:before="64"/>
              <w:rPr>
                <w:b/>
                <w:sz w:val="24"/>
                <w:szCs w:val="24"/>
              </w:rPr>
            </w:pPr>
          </w:p>
        </w:tc>
      </w:tr>
      <w:tr w:rsidR="004D4954" w14:paraId="5C6A81F0" w14:textId="77777777" w:rsidTr="001025C2">
        <w:trPr>
          <w:trHeight w:val="365"/>
        </w:trPr>
        <w:tc>
          <w:tcPr>
            <w:tcW w:w="3945" w:type="dxa"/>
          </w:tcPr>
          <w:p w14:paraId="76DDD742" w14:textId="77777777" w:rsidR="004D4954" w:rsidRPr="00DB58CE" w:rsidRDefault="004D4954" w:rsidP="001025C2">
            <w:pPr>
              <w:rPr>
                <w:spacing w:val="-4"/>
              </w:rPr>
            </w:pPr>
            <w:r w:rsidRPr="000F4659">
              <w:t>Ansøge</w:t>
            </w:r>
            <w:r>
              <w:t>nde</w:t>
            </w:r>
            <w:r w:rsidRPr="000F4659">
              <w:rPr>
                <w:spacing w:val="-3"/>
              </w:rPr>
              <w:t xml:space="preserve"> </w:t>
            </w:r>
            <w:r>
              <w:rPr>
                <w:spacing w:val="-3"/>
              </w:rPr>
              <w:t>virksomheds</w:t>
            </w:r>
            <w:r w:rsidRPr="000F4659">
              <w:t>navn</w:t>
            </w:r>
            <w:r w:rsidRPr="000F4659">
              <w:rPr>
                <w:spacing w:val="-4"/>
              </w:rPr>
              <w:t xml:space="preserve"> </w:t>
            </w:r>
          </w:p>
        </w:tc>
        <w:tc>
          <w:tcPr>
            <w:tcW w:w="5502" w:type="dxa"/>
          </w:tcPr>
          <w:p w14:paraId="3797FA4F" w14:textId="77777777" w:rsidR="004D4954" w:rsidRPr="000F4659" w:rsidRDefault="004D4954" w:rsidP="001025C2">
            <w:pPr>
              <w:pStyle w:val="TableParagraph"/>
              <w:spacing w:before="64"/>
              <w:rPr>
                <w:sz w:val="24"/>
                <w:szCs w:val="24"/>
              </w:rPr>
            </w:pPr>
          </w:p>
        </w:tc>
      </w:tr>
      <w:tr w:rsidR="004D4954" w14:paraId="4F9916BF" w14:textId="77777777" w:rsidTr="001025C2">
        <w:trPr>
          <w:trHeight w:val="365"/>
        </w:trPr>
        <w:tc>
          <w:tcPr>
            <w:tcW w:w="3945" w:type="dxa"/>
          </w:tcPr>
          <w:p w14:paraId="7D07BAD6" w14:textId="77777777" w:rsidR="004D4954" w:rsidRPr="000F4659" w:rsidRDefault="004D4954" w:rsidP="001025C2">
            <w:r>
              <w:rPr>
                <w:spacing w:val="-2"/>
              </w:rPr>
              <w:t>Legal(e) ejer(e)</w:t>
            </w:r>
          </w:p>
        </w:tc>
        <w:tc>
          <w:tcPr>
            <w:tcW w:w="5502" w:type="dxa"/>
          </w:tcPr>
          <w:p w14:paraId="2C979E1A" w14:textId="77777777" w:rsidR="004D4954" w:rsidRPr="000F4659" w:rsidRDefault="004D4954" w:rsidP="001025C2">
            <w:pPr>
              <w:pStyle w:val="TableParagraph"/>
              <w:spacing w:before="64"/>
              <w:rPr>
                <w:sz w:val="24"/>
                <w:szCs w:val="24"/>
              </w:rPr>
            </w:pPr>
          </w:p>
        </w:tc>
      </w:tr>
      <w:tr w:rsidR="004D4954" w14:paraId="30A236B1" w14:textId="77777777" w:rsidTr="001025C2">
        <w:trPr>
          <w:trHeight w:val="365"/>
        </w:trPr>
        <w:tc>
          <w:tcPr>
            <w:tcW w:w="3945" w:type="dxa"/>
          </w:tcPr>
          <w:p w14:paraId="3F0A8C48" w14:textId="77777777" w:rsidR="004D4954" w:rsidRPr="000F4659" w:rsidRDefault="004D4954" w:rsidP="001025C2">
            <w:r w:rsidRPr="000F4659">
              <w:t>Ansøgers</w:t>
            </w:r>
            <w:r w:rsidRPr="000F4659">
              <w:rPr>
                <w:spacing w:val="-3"/>
              </w:rPr>
              <w:t xml:space="preserve"> </w:t>
            </w:r>
            <w:r w:rsidRPr="000F4659">
              <w:rPr>
                <w:spacing w:val="-2"/>
              </w:rPr>
              <w:t>adresse</w:t>
            </w:r>
          </w:p>
        </w:tc>
        <w:tc>
          <w:tcPr>
            <w:tcW w:w="5502" w:type="dxa"/>
          </w:tcPr>
          <w:p w14:paraId="12B47968" w14:textId="77777777" w:rsidR="004D4954" w:rsidRPr="000F4659" w:rsidRDefault="004D4954" w:rsidP="001025C2">
            <w:pPr>
              <w:pStyle w:val="TableParagraph"/>
              <w:spacing w:before="64"/>
              <w:rPr>
                <w:sz w:val="24"/>
                <w:szCs w:val="24"/>
              </w:rPr>
            </w:pPr>
          </w:p>
        </w:tc>
      </w:tr>
      <w:tr w:rsidR="004D4954" w14:paraId="25465E69" w14:textId="77777777" w:rsidTr="001025C2">
        <w:trPr>
          <w:trHeight w:val="365"/>
        </w:trPr>
        <w:tc>
          <w:tcPr>
            <w:tcW w:w="3945" w:type="dxa"/>
          </w:tcPr>
          <w:p w14:paraId="5A18E8B6" w14:textId="77777777" w:rsidR="004D4954" w:rsidRPr="000F4659" w:rsidRDefault="004D4954" w:rsidP="001025C2">
            <w:r w:rsidRPr="000F4659">
              <w:t>Ansøgers</w:t>
            </w:r>
            <w:r w:rsidRPr="000F4659">
              <w:rPr>
                <w:spacing w:val="-7"/>
              </w:rPr>
              <w:t xml:space="preserve"> </w:t>
            </w:r>
            <w:r w:rsidRPr="000F4659">
              <w:t>CVR</w:t>
            </w:r>
            <w:r w:rsidRPr="000F4659">
              <w:rPr>
                <w:spacing w:val="-1"/>
              </w:rPr>
              <w:t xml:space="preserve"> </w:t>
            </w:r>
            <w:r w:rsidRPr="000F4659">
              <w:rPr>
                <w:spacing w:val="-5"/>
              </w:rPr>
              <w:t>nr.</w:t>
            </w:r>
          </w:p>
        </w:tc>
        <w:tc>
          <w:tcPr>
            <w:tcW w:w="5502" w:type="dxa"/>
          </w:tcPr>
          <w:p w14:paraId="08A461BE" w14:textId="77777777" w:rsidR="004D4954" w:rsidRPr="000F4659" w:rsidRDefault="004D4954" w:rsidP="001025C2">
            <w:pPr>
              <w:pStyle w:val="TableParagraph"/>
              <w:spacing w:before="64"/>
              <w:rPr>
                <w:sz w:val="24"/>
                <w:szCs w:val="24"/>
              </w:rPr>
            </w:pPr>
          </w:p>
        </w:tc>
      </w:tr>
      <w:tr w:rsidR="004D4954" w14:paraId="1F5AED18" w14:textId="77777777" w:rsidTr="001025C2">
        <w:trPr>
          <w:trHeight w:val="365"/>
        </w:trPr>
        <w:tc>
          <w:tcPr>
            <w:tcW w:w="3945" w:type="dxa"/>
          </w:tcPr>
          <w:p w14:paraId="17A0B851" w14:textId="77777777" w:rsidR="004D4954" w:rsidRPr="00FA4229" w:rsidRDefault="004D4954" w:rsidP="001025C2">
            <w:pPr>
              <w:rPr>
                <w:b/>
                <w:spacing w:val="-2"/>
                <w:sz w:val="22"/>
              </w:rPr>
            </w:pPr>
            <w:r w:rsidRPr="00FA4229">
              <w:rPr>
                <w:b/>
                <w:sz w:val="22"/>
              </w:rPr>
              <w:t>Oplysninger om kontaktperson hos ansøger</w:t>
            </w:r>
          </w:p>
        </w:tc>
        <w:tc>
          <w:tcPr>
            <w:tcW w:w="5502" w:type="dxa"/>
            <w:shd w:val="clear" w:color="auto" w:fill="BFBFBF" w:themeFill="background1" w:themeFillShade="BF"/>
          </w:tcPr>
          <w:p w14:paraId="0BCBAA8F" w14:textId="77777777" w:rsidR="004D4954" w:rsidRPr="00C726FD" w:rsidRDefault="004D4954" w:rsidP="001025C2">
            <w:pPr>
              <w:pStyle w:val="TableParagraph"/>
              <w:spacing w:before="64"/>
              <w:rPr>
                <w:sz w:val="24"/>
                <w:szCs w:val="24"/>
                <w:lang w:val="da-DK"/>
              </w:rPr>
            </w:pPr>
          </w:p>
        </w:tc>
      </w:tr>
      <w:tr w:rsidR="004D4954" w14:paraId="2CEC3F0A" w14:textId="77777777" w:rsidTr="001025C2">
        <w:trPr>
          <w:trHeight w:val="365"/>
        </w:trPr>
        <w:tc>
          <w:tcPr>
            <w:tcW w:w="3945" w:type="dxa"/>
          </w:tcPr>
          <w:p w14:paraId="7E466D95" w14:textId="77777777" w:rsidR="004D4954" w:rsidRDefault="004D4954" w:rsidP="001025C2">
            <w:r>
              <w:rPr>
                <w:spacing w:val="-2"/>
              </w:rPr>
              <w:t>Navn:</w:t>
            </w:r>
          </w:p>
        </w:tc>
        <w:tc>
          <w:tcPr>
            <w:tcW w:w="5502" w:type="dxa"/>
          </w:tcPr>
          <w:p w14:paraId="6EE6F259" w14:textId="77777777" w:rsidR="004D4954" w:rsidRPr="000F4659" w:rsidRDefault="004D4954" w:rsidP="001025C2">
            <w:pPr>
              <w:pStyle w:val="TableParagraph"/>
              <w:spacing w:before="64"/>
              <w:rPr>
                <w:color w:val="000000"/>
                <w:sz w:val="24"/>
                <w:szCs w:val="24"/>
                <w:shd w:val="clear" w:color="auto" w:fill="FFFF00"/>
              </w:rPr>
            </w:pPr>
          </w:p>
        </w:tc>
      </w:tr>
      <w:tr w:rsidR="004D4954" w14:paraId="1270AC44" w14:textId="77777777" w:rsidTr="001025C2">
        <w:trPr>
          <w:trHeight w:val="365"/>
        </w:trPr>
        <w:tc>
          <w:tcPr>
            <w:tcW w:w="3945" w:type="dxa"/>
          </w:tcPr>
          <w:p w14:paraId="7E3B1C19" w14:textId="77777777" w:rsidR="004D4954" w:rsidRDefault="004D4954" w:rsidP="001025C2">
            <w:r>
              <w:rPr>
                <w:spacing w:val="-2"/>
              </w:rPr>
              <w:t>Tlf:</w:t>
            </w:r>
          </w:p>
        </w:tc>
        <w:tc>
          <w:tcPr>
            <w:tcW w:w="5502" w:type="dxa"/>
          </w:tcPr>
          <w:p w14:paraId="3CB1F780" w14:textId="77777777" w:rsidR="004D4954" w:rsidRPr="000F4659" w:rsidRDefault="004D4954" w:rsidP="001025C2">
            <w:pPr>
              <w:pStyle w:val="TableParagraph"/>
              <w:spacing w:before="64"/>
              <w:rPr>
                <w:color w:val="000000"/>
                <w:sz w:val="24"/>
                <w:szCs w:val="24"/>
                <w:shd w:val="clear" w:color="auto" w:fill="FFFF00"/>
              </w:rPr>
            </w:pPr>
          </w:p>
        </w:tc>
      </w:tr>
      <w:tr w:rsidR="004D4954" w14:paraId="67E185D8" w14:textId="77777777" w:rsidTr="001025C2">
        <w:trPr>
          <w:trHeight w:val="365"/>
        </w:trPr>
        <w:tc>
          <w:tcPr>
            <w:tcW w:w="3945" w:type="dxa"/>
          </w:tcPr>
          <w:p w14:paraId="078D5A1D" w14:textId="77777777" w:rsidR="004D4954" w:rsidRDefault="004D4954" w:rsidP="001025C2">
            <w:r>
              <w:rPr>
                <w:spacing w:val="-2"/>
              </w:rPr>
              <w:t>E-mail:</w:t>
            </w:r>
          </w:p>
        </w:tc>
        <w:tc>
          <w:tcPr>
            <w:tcW w:w="5502" w:type="dxa"/>
          </w:tcPr>
          <w:p w14:paraId="54C6C0DB" w14:textId="77777777" w:rsidR="004D4954" w:rsidRPr="000F4659" w:rsidRDefault="004D4954" w:rsidP="001025C2">
            <w:pPr>
              <w:pStyle w:val="TableParagraph"/>
              <w:spacing w:before="64"/>
              <w:rPr>
                <w:color w:val="000000"/>
                <w:sz w:val="24"/>
                <w:szCs w:val="24"/>
                <w:shd w:val="clear" w:color="auto" w:fill="FFFF00"/>
              </w:rPr>
            </w:pPr>
          </w:p>
        </w:tc>
      </w:tr>
    </w:tbl>
    <w:p w14:paraId="51D8AC13" w14:textId="77777777" w:rsidR="004D4954" w:rsidRDefault="004D4954" w:rsidP="004D4954"/>
    <w:p w14:paraId="004E315E" w14:textId="77777777" w:rsidR="004D4954" w:rsidRDefault="004D4954" w:rsidP="004D4954"/>
    <w:p w14:paraId="52C89C2B" w14:textId="77777777" w:rsidR="004D4954" w:rsidRDefault="004D4954" w:rsidP="004D4954"/>
    <w:p w14:paraId="751C003A" w14:textId="77777777" w:rsidR="004D4954" w:rsidRDefault="004D4954" w:rsidP="004D4954"/>
    <w:p w14:paraId="4E419ACB" w14:textId="77777777" w:rsidR="004D4954" w:rsidRDefault="004D4954" w:rsidP="004D4954"/>
    <w:p w14:paraId="45DC42F9" w14:textId="77777777" w:rsidR="004D4954" w:rsidRDefault="004D4954" w:rsidP="004D4954"/>
    <w:p w14:paraId="2E023382" w14:textId="77777777" w:rsidR="004D4954" w:rsidRDefault="004D4954" w:rsidP="004D4954"/>
    <w:p w14:paraId="257ECF08" w14:textId="77777777" w:rsidR="004D4954" w:rsidRDefault="004D4954" w:rsidP="004D4954"/>
    <w:p w14:paraId="0CD9205B" w14:textId="77777777" w:rsidR="004D4954" w:rsidRDefault="004D4954" w:rsidP="004D4954"/>
    <w:p w14:paraId="00BAEA40" w14:textId="77777777" w:rsidR="004D4954" w:rsidRDefault="004D4954" w:rsidP="004D4954"/>
    <w:p w14:paraId="1DB94CA7" w14:textId="77777777" w:rsidR="004D4954" w:rsidRDefault="004D4954" w:rsidP="004D4954"/>
    <w:p w14:paraId="68BE6D5F" w14:textId="77777777" w:rsidR="004D4954" w:rsidRDefault="004D4954" w:rsidP="004D4954"/>
    <w:p w14:paraId="6C76BE85" w14:textId="77777777" w:rsidR="004D4954" w:rsidRDefault="004D4954" w:rsidP="004D4954"/>
    <w:p w14:paraId="2277F725" w14:textId="77777777" w:rsidR="004D4954" w:rsidRDefault="004D4954" w:rsidP="004D4954"/>
    <w:tbl>
      <w:tblPr>
        <w:tblStyle w:val="Tabel-Gitter"/>
        <w:tblpPr w:leftFromText="141" w:rightFromText="141" w:vertAnchor="text" w:horzAnchor="page" w:tblpX="1127" w:tblpY="77"/>
        <w:tblW w:w="9440" w:type="dxa"/>
        <w:tblLook w:val="04A0" w:firstRow="1" w:lastRow="0" w:firstColumn="1" w:lastColumn="0" w:noHBand="0" w:noVBand="1"/>
      </w:tblPr>
      <w:tblGrid>
        <w:gridCol w:w="4001"/>
        <w:gridCol w:w="5439"/>
      </w:tblGrid>
      <w:tr w:rsidR="004D4954" w14:paraId="41604458" w14:textId="77777777" w:rsidTr="001025C2">
        <w:trPr>
          <w:trHeight w:val="1656"/>
        </w:trPr>
        <w:tc>
          <w:tcPr>
            <w:tcW w:w="9440" w:type="dxa"/>
            <w:gridSpan w:val="2"/>
          </w:tcPr>
          <w:p w14:paraId="6F50FF9C" w14:textId="77777777" w:rsidR="004D4954" w:rsidRDefault="004D4954" w:rsidP="001025C2">
            <w:pPr>
              <w:pStyle w:val="Overskrift1"/>
              <w:numPr>
                <w:ilvl w:val="0"/>
                <w:numId w:val="1"/>
              </w:numPr>
              <w:jc w:val="left"/>
              <w:outlineLvl w:val="0"/>
            </w:pPr>
            <w:r>
              <w:lastRenderedPageBreak/>
              <w:t xml:space="preserve">Oplysninger om virksomhedens medarbejdere </w:t>
            </w:r>
          </w:p>
          <w:p w14:paraId="116AF438" w14:textId="77777777" w:rsidR="004D4954" w:rsidRDefault="004D4954" w:rsidP="001025C2">
            <w:r>
              <w:t>Vejledning: Anfør uddannelsesbaggrund på jeres faste medarbejdere samt antal medarbejdere. Der kan eksempelvis skrives: Ernæringsassistenter, 5 styk.</w:t>
            </w:r>
          </w:p>
          <w:p w14:paraId="4F27B53A" w14:textId="77777777" w:rsidR="004D4954" w:rsidRPr="000F4659" w:rsidRDefault="004D4954" w:rsidP="001025C2"/>
        </w:tc>
      </w:tr>
      <w:tr w:rsidR="004D4954" w14:paraId="084C1AAD" w14:textId="77777777" w:rsidTr="001025C2">
        <w:trPr>
          <w:trHeight w:val="293"/>
        </w:trPr>
        <w:tc>
          <w:tcPr>
            <w:tcW w:w="4001" w:type="dxa"/>
          </w:tcPr>
          <w:p w14:paraId="252AA861" w14:textId="77777777" w:rsidR="004D4954" w:rsidRPr="0039572D" w:rsidRDefault="004D4954" w:rsidP="001025C2">
            <w:pPr>
              <w:rPr>
                <w:b/>
                <w:spacing w:val="-4"/>
                <w:sz w:val="22"/>
              </w:rPr>
            </w:pPr>
            <w:r>
              <w:rPr>
                <w:b/>
                <w:sz w:val="22"/>
              </w:rPr>
              <w:t>U</w:t>
            </w:r>
            <w:r w:rsidRPr="0039572D">
              <w:rPr>
                <w:b/>
                <w:sz w:val="22"/>
              </w:rPr>
              <w:t xml:space="preserve">ddannelse </w:t>
            </w:r>
          </w:p>
        </w:tc>
        <w:tc>
          <w:tcPr>
            <w:tcW w:w="5438" w:type="dxa"/>
          </w:tcPr>
          <w:p w14:paraId="708A64DB" w14:textId="77777777" w:rsidR="004D4954" w:rsidRPr="0039572D" w:rsidRDefault="004D4954" w:rsidP="001025C2">
            <w:pPr>
              <w:rPr>
                <w:b/>
                <w:sz w:val="22"/>
              </w:rPr>
            </w:pPr>
            <w:r w:rsidRPr="0039572D">
              <w:rPr>
                <w:b/>
                <w:sz w:val="22"/>
              </w:rPr>
              <w:t>Antal faste medarbejdere</w:t>
            </w:r>
          </w:p>
        </w:tc>
      </w:tr>
      <w:tr w:rsidR="004D4954" w14:paraId="470B5C4A" w14:textId="77777777" w:rsidTr="001025C2">
        <w:trPr>
          <w:trHeight w:val="293"/>
        </w:trPr>
        <w:tc>
          <w:tcPr>
            <w:tcW w:w="4001" w:type="dxa"/>
          </w:tcPr>
          <w:p w14:paraId="6AA80EB9" w14:textId="77777777" w:rsidR="004D4954" w:rsidRPr="000F4659" w:rsidRDefault="004D4954" w:rsidP="001025C2">
            <w:pPr>
              <w:pStyle w:val="TableParagraph"/>
              <w:spacing w:before="64"/>
              <w:ind w:left="105"/>
              <w:rPr>
                <w:sz w:val="24"/>
                <w:szCs w:val="24"/>
              </w:rPr>
            </w:pPr>
          </w:p>
        </w:tc>
        <w:tc>
          <w:tcPr>
            <w:tcW w:w="5438" w:type="dxa"/>
          </w:tcPr>
          <w:p w14:paraId="4C49D208" w14:textId="77777777" w:rsidR="004D4954" w:rsidRPr="000F4659" w:rsidRDefault="004D4954" w:rsidP="001025C2">
            <w:pPr>
              <w:pStyle w:val="TableParagraph"/>
              <w:spacing w:before="64"/>
              <w:rPr>
                <w:sz w:val="24"/>
                <w:szCs w:val="24"/>
              </w:rPr>
            </w:pPr>
          </w:p>
        </w:tc>
      </w:tr>
      <w:tr w:rsidR="004D4954" w14:paraId="7CA75455" w14:textId="77777777" w:rsidTr="001025C2">
        <w:trPr>
          <w:trHeight w:val="293"/>
        </w:trPr>
        <w:tc>
          <w:tcPr>
            <w:tcW w:w="4001" w:type="dxa"/>
          </w:tcPr>
          <w:p w14:paraId="19E0657E" w14:textId="77777777" w:rsidR="004D4954" w:rsidRPr="000F4659" w:rsidRDefault="004D4954" w:rsidP="001025C2">
            <w:pPr>
              <w:pStyle w:val="TableParagraph"/>
              <w:spacing w:before="64"/>
              <w:ind w:left="105"/>
              <w:rPr>
                <w:sz w:val="24"/>
                <w:szCs w:val="24"/>
              </w:rPr>
            </w:pPr>
          </w:p>
        </w:tc>
        <w:tc>
          <w:tcPr>
            <w:tcW w:w="5438" w:type="dxa"/>
          </w:tcPr>
          <w:p w14:paraId="50A247BF" w14:textId="77777777" w:rsidR="004D4954" w:rsidRPr="000F4659" w:rsidRDefault="004D4954" w:rsidP="001025C2">
            <w:pPr>
              <w:pStyle w:val="TableParagraph"/>
              <w:spacing w:before="64"/>
              <w:rPr>
                <w:sz w:val="24"/>
                <w:szCs w:val="24"/>
              </w:rPr>
            </w:pPr>
          </w:p>
        </w:tc>
      </w:tr>
      <w:tr w:rsidR="004D4954" w14:paraId="2BA71C33" w14:textId="77777777" w:rsidTr="001025C2">
        <w:trPr>
          <w:trHeight w:val="293"/>
        </w:trPr>
        <w:tc>
          <w:tcPr>
            <w:tcW w:w="4001" w:type="dxa"/>
          </w:tcPr>
          <w:p w14:paraId="3A5B3AF0" w14:textId="77777777" w:rsidR="004D4954" w:rsidRPr="000F4659" w:rsidRDefault="004D4954" w:rsidP="001025C2">
            <w:pPr>
              <w:pStyle w:val="TableParagraph"/>
              <w:spacing w:before="64"/>
              <w:ind w:left="105"/>
              <w:rPr>
                <w:sz w:val="24"/>
                <w:szCs w:val="24"/>
              </w:rPr>
            </w:pPr>
          </w:p>
        </w:tc>
        <w:tc>
          <w:tcPr>
            <w:tcW w:w="5438" w:type="dxa"/>
          </w:tcPr>
          <w:p w14:paraId="58F0DEFB" w14:textId="77777777" w:rsidR="004D4954" w:rsidRPr="000F4659" w:rsidRDefault="004D4954" w:rsidP="001025C2">
            <w:pPr>
              <w:pStyle w:val="TableParagraph"/>
              <w:spacing w:before="64"/>
              <w:rPr>
                <w:sz w:val="24"/>
                <w:szCs w:val="24"/>
              </w:rPr>
            </w:pPr>
          </w:p>
        </w:tc>
      </w:tr>
      <w:tr w:rsidR="004D4954" w14:paraId="4EC80A7C" w14:textId="77777777" w:rsidTr="001025C2">
        <w:trPr>
          <w:trHeight w:val="293"/>
        </w:trPr>
        <w:tc>
          <w:tcPr>
            <w:tcW w:w="4001" w:type="dxa"/>
          </w:tcPr>
          <w:p w14:paraId="44F1A246" w14:textId="77777777" w:rsidR="004D4954" w:rsidRDefault="004D4954" w:rsidP="001025C2">
            <w:pPr>
              <w:pStyle w:val="TableParagraph"/>
              <w:spacing w:before="64"/>
              <w:ind w:left="105"/>
              <w:rPr>
                <w:sz w:val="24"/>
                <w:szCs w:val="24"/>
                <w:lang w:val="da-DK"/>
              </w:rPr>
            </w:pPr>
          </w:p>
        </w:tc>
        <w:tc>
          <w:tcPr>
            <w:tcW w:w="5438" w:type="dxa"/>
          </w:tcPr>
          <w:p w14:paraId="04EB37CB" w14:textId="77777777" w:rsidR="004D4954" w:rsidRPr="000F4659" w:rsidRDefault="004D4954" w:rsidP="001025C2">
            <w:pPr>
              <w:pStyle w:val="TableParagraph"/>
              <w:spacing w:before="64"/>
              <w:rPr>
                <w:color w:val="000000"/>
                <w:sz w:val="24"/>
                <w:szCs w:val="24"/>
                <w:shd w:val="clear" w:color="auto" w:fill="FFFF00"/>
              </w:rPr>
            </w:pPr>
          </w:p>
        </w:tc>
      </w:tr>
      <w:tr w:rsidR="004D4954" w14:paraId="48F37C35" w14:textId="77777777" w:rsidTr="001025C2">
        <w:trPr>
          <w:trHeight w:val="293"/>
        </w:trPr>
        <w:tc>
          <w:tcPr>
            <w:tcW w:w="4001" w:type="dxa"/>
          </w:tcPr>
          <w:p w14:paraId="6B472989" w14:textId="77777777" w:rsidR="004D4954" w:rsidRDefault="004D4954" w:rsidP="001025C2">
            <w:pPr>
              <w:pStyle w:val="TableParagraph"/>
              <w:spacing w:before="64"/>
              <w:ind w:left="105"/>
              <w:rPr>
                <w:sz w:val="24"/>
                <w:szCs w:val="24"/>
                <w:lang w:val="da-DK"/>
              </w:rPr>
            </w:pPr>
          </w:p>
        </w:tc>
        <w:tc>
          <w:tcPr>
            <w:tcW w:w="5438" w:type="dxa"/>
          </w:tcPr>
          <w:p w14:paraId="24115B97" w14:textId="77777777" w:rsidR="004D4954" w:rsidRPr="000F4659" w:rsidRDefault="004D4954" w:rsidP="001025C2">
            <w:pPr>
              <w:pStyle w:val="TableParagraph"/>
              <w:spacing w:before="64"/>
              <w:rPr>
                <w:color w:val="000000"/>
                <w:sz w:val="24"/>
                <w:szCs w:val="24"/>
                <w:shd w:val="clear" w:color="auto" w:fill="FFFF00"/>
              </w:rPr>
            </w:pPr>
          </w:p>
        </w:tc>
      </w:tr>
      <w:tr w:rsidR="004D4954" w14:paraId="0A8F9795" w14:textId="77777777" w:rsidTr="001025C2">
        <w:trPr>
          <w:trHeight w:val="293"/>
        </w:trPr>
        <w:tc>
          <w:tcPr>
            <w:tcW w:w="4001" w:type="dxa"/>
          </w:tcPr>
          <w:p w14:paraId="3FF0DA9D" w14:textId="77777777" w:rsidR="004D4954" w:rsidRDefault="004D4954" w:rsidP="001025C2">
            <w:pPr>
              <w:pStyle w:val="TableParagraph"/>
              <w:spacing w:before="64"/>
              <w:ind w:left="105"/>
              <w:rPr>
                <w:sz w:val="24"/>
                <w:szCs w:val="24"/>
                <w:lang w:val="da-DK"/>
              </w:rPr>
            </w:pPr>
          </w:p>
        </w:tc>
        <w:tc>
          <w:tcPr>
            <w:tcW w:w="5438" w:type="dxa"/>
          </w:tcPr>
          <w:p w14:paraId="15FF9F51" w14:textId="77777777" w:rsidR="004D4954" w:rsidRPr="000F4659" w:rsidRDefault="004D4954" w:rsidP="001025C2">
            <w:pPr>
              <w:pStyle w:val="TableParagraph"/>
              <w:spacing w:before="64"/>
              <w:rPr>
                <w:color w:val="000000"/>
                <w:sz w:val="24"/>
                <w:szCs w:val="24"/>
                <w:shd w:val="clear" w:color="auto" w:fill="FFFF00"/>
              </w:rPr>
            </w:pPr>
          </w:p>
        </w:tc>
      </w:tr>
    </w:tbl>
    <w:p w14:paraId="41B6E899" w14:textId="77777777" w:rsidR="004D4954" w:rsidRDefault="004D4954" w:rsidP="004D4954"/>
    <w:tbl>
      <w:tblPr>
        <w:tblStyle w:val="Tabel-Gitter"/>
        <w:tblW w:w="9493" w:type="dxa"/>
        <w:tblLook w:val="04A0" w:firstRow="1" w:lastRow="0" w:firstColumn="1" w:lastColumn="0" w:noHBand="0" w:noVBand="1"/>
      </w:tblPr>
      <w:tblGrid>
        <w:gridCol w:w="8359"/>
        <w:gridCol w:w="1134"/>
      </w:tblGrid>
      <w:tr w:rsidR="004D4954" w14:paraId="1162D0DA" w14:textId="77777777" w:rsidTr="001025C2">
        <w:trPr>
          <w:trHeight w:val="628"/>
        </w:trPr>
        <w:tc>
          <w:tcPr>
            <w:tcW w:w="9493" w:type="dxa"/>
            <w:gridSpan w:val="2"/>
          </w:tcPr>
          <w:p w14:paraId="21061BA3" w14:textId="77777777" w:rsidR="004D4954" w:rsidRDefault="004D4954" w:rsidP="001025C2">
            <w:pPr>
              <w:pStyle w:val="Overskrift1"/>
              <w:numPr>
                <w:ilvl w:val="0"/>
                <w:numId w:val="1"/>
              </w:numPr>
              <w:jc w:val="left"/>
              <w:outlineLvl w:val="0"/>
            </w:pPr>
            <w:r w:rsidRPr="00823E11">
              <w:rPr>
                <w:noProof/>
              </w:rPr>
              <w:drawing>
                <wp:anchor distT="0" distB="0" distL="114300" distR="114300" simplePos="0" relativeHeight="251660288" behindDoc="1" locked="0" layoutInCell="1" allowOverlap="1" wp14:anchorId="52EEBFB3" wp14:editId="2C3D096D">
                  <wp:simplePos x="0" y="0"/>
                  <wp:positionH relativeFrom="column">
                    <wp:posOffset>5052695</wp:posOffset>
                  </wp:positionH>
                  <wp:positionV relativeFrom="paragraph">
                    <wp:posOffset>281940</wp:posOffset>
                  </wp:positionV>
                  <wp:extent cx="619125" cy="200025"/>
                  <wp:effectExtent l="0" t="0" r="9525" b="952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200025"/>
                          </a:xfrm>
                          <a:prstGeom prst="rect">
                            <a:avLst/>
                          </a:prstGeom>
                        </pic:spPr>
                      </pic:pic>
                    </a:graphicData>
                  </a:graphic>
                </wp:anchor>
              </w:drawing>
            </w:r>
            <w:r w:rsidRPr="002A3D51">
              <w:t xml:space="preserve">Hvilke </w:t>
            </w:r>
            <w:r>
              <w:t>indsatser</w:t>
            </w:r>
            <w:r w:rsidRPr="002A3D51">
              <w:t xml:space="preserve"> søges der om godkendelse til?</w:t>
            </w:r>
            <w:r>
              <w:t xml:space="preserve">  </w:t>
            </w:r>
          </w:p>
          <w:p w14:paraId="025EFED5" w14:textId="77777777" w:rsidR="004D4954" w:rsidRDefault="004D4954" w:rsidP="001025C2"/>
        </w:tc>
      </w:tr>
      <w:tr w:rsidR="004D4954" w:rsidRPr="00FD369A" w14:paraId="39E4A6F9" w14:textId="77777777" w:rsidTr="001025C2">
        <w:trPr>
          <w:trHeight w:val="822"/>
        </w:trPr>
        <w:tc>
          <w:tcPr>
            <w:tcW w:w="8359" w:type="dxa"/>
            <w:vAlign w:val="center"/>
          </w:tcPr>
          <w:p w14:paraId="16F2F9C4" w14:textId="77777777" w:rsidR="004D4954" w:rsidRDefault="004D4954" w:rsidP="001025C2">
            <w:pPr>
              <w:pStyle w:val="TableParagraph"/>
              <w:ind w:right="81"/>
              <w:rPr>
                <w:lang w:val="da-DK"/>
              </w:rPr>
            </w:pPr>
          </w:p>
          <w:p w14:paraId="02649206" w14:textId="77777777" w:rsidR="004D4954" w:rsidRDefault="004D4954" w:rsidP="001025C2">
            <w:pPr>
              <w:pStyle w:val="TableParagraph"/>
              <w:ind w:right="81"/>
              <w:rPr>
                <w:lang w:val="da-DK"/>
              </w:rPr>
            </w:pPr>
            <w:r>
              <w:rPr>
                <w:lang w:val="da-DK"/>
              </w:rPr>
              <w:t>Madservice</w:t>
            </w:r>
            <w:r w:rsidRPr="009B2963">
              <w:rPr>
                <w:lang w:val="da-DK"/>
              </w:rPr>
              <w:t xml:space="preserve"> (ældrelovens § </w:t>
            </w:r>
            <w:r>
              <w:rPr>
                <w:lang w:val="da-DK"/>
              </w:rPr>
              <w:t xml:space="preserve">13 og </w:t>
            </w:r>
            <w:r w:rsidRPr="009B2963">
              <w:rPr>
                <w:lang w:val="da-DK"/>
              </w:rPr>
              <w:t>servicelo</w:t>
            </w:r>
            <w:r>
              <w:rPr>
                <w:lang w:val="da-DK"/>
              </w:rPr>
              <w:t>v</w:t>
            </w:r>
            <w:r w:rsidRPr="009B2963">
              <w:rPr>
                <w:lang w:val="da-DK"/>
              </w:rPr>
              <w:t>ens § 83)</w:t>
            </w:r>
            <w:r>
              <w:rPr>
                <w:lang w:val="da-DK"/>
              </w:rPr>
              <w:t xml:space="preserve"> </w:t>
            </w:r>
            <w:r w:rsidRPr="00FD369A">
              <w:rPr>
                <w:lang w:val="da-DK"/>
              </w:rPr>
              <w:t xml:space="preserve">Jf. </w:t>
            </w:r>
            <w:r>
              <w:rPr>
                <w:lang w:val="da-DK"/>
              </w:rPr>
              <w:t>Kravsspecifikation for madservice</w:t>
            </w:r>
          </w:p>
          <w:p w14:paraId="67429E09" w14:textId="77777777" w:rsidR="004D4954" w:rsidRPr="00DB58CE" w:rsidRDefault="004D4954" w:rsidP="001025C2">
            <w:pPr>
              <w:pStyle w:val="TableParagraph"/>
              <w:ind w:left="0" w:right="81"/>
              <w:rPr>
                <w:lang w:val="da-DK"/>
              </w:rPr>
            </w:pPr>
          </w:p>
        </w:tc>
        <w:tc>
          <w:tcPr>
            <w:tcW w:w="1134" w:type="dxa"/>
            <w:vAlign w:val="center"/>
          </w:tcPr>
          <w:sdt>
            <w:sdtPr>
              <w:rPr>
                <w:sz w:val="50"/>
                <w:szCs w:val="50"/>
              </w:rPr>
              <w:id w:val="42330251"/>
              <w14:checkbox>
                <w14:checked w14:val="0"/>
                <w14:checkedState w14:val="2612" w14:font="MS Gothic"/>
                <w14:uncheckedState w14:val="2610" w14:font="MS Gothic"/>
              </w14:checkbox>
            </w:sdtPr>
            <w:sdtEndPr/>
            <w:sdtContent>
              <w:p w14:paraId="01B59F69" w14:textId="77777777" w:rsidR="004D4954" w:rsidRPr="00BD2B11" w:rsidRDefault="004D4954" w:rsidP="001025C2">
                <w:pPr>
                  <w:rPr>
                    <w:rFonts w:ascii="Calibri" w:eastAsia="Calibri" w:hAnsi="Calibri" w:cs="Calibri"/>
                  </w:rPr>
                </w:pPr>
                <w:r>
                  <w:rPr>
                    <w:rFonts w:ascii="MS Gothic" w:eastAsia="MS Gothic" w:hAnsi="MS Gothic" w:hint="eastAsia"/>
                    <w:sz w:val="50"/>
                    <w:szCs w:val="50"/>
                  </w:rPr>
                  <w:t>☐</w:t>
                </w:r>
              </w:p>
            </w:sdtContent>
          </w:sdt>
          <w:p w14:paraId="2FB124FC" w14:textId="77777777" w:rsidR="004D4954" w:rsidRPr="00BD2B11" w:rsidRDefault="004D4954" w:rsidP="001025C2">
            <w:pPr>
              <w:pStyle w:val="TableParagraph"/>
              <w:ind w:right="81"/>
            </w:pPr>
          </w:p>
        </w:tc>
      </w:tr>
    </w:tbl>
    <w:p w14:paraId="13E67D9E" w14:textId="77777777" w:rsidR="004D4954" w:rsidRDefault="004D4954" w:rsidP="004D4954"/>
    <w:p w14:paraId="0C6DE41A" w14:textId="77777777" w:rsidR="004D4954" w:rsidRDefault="004D4954" w:rsidP="004D4954"/>
    <w:p w14:paraId="6ED47AC8" w14:textId="77777777" w:rsidR="004D4954" w:rsidRDefault="004D4954" w:rsidP="004D4954"/>
    <w:p w14:paraId="6877337B" w14:textId="77777777" w:rsidR="004D4954" w:rsidRDefault="004D4954" w:rsidP="004D4954"/>
    <w:p w14:paraId="3FFED405" w14:textId="77777777" w:rsidR="004D4954" w:rsidRDefault="004D4954" w:rsidP="004D4954"/>
    <w:p w14:paraId="2E189198" w14:textId="77777777" w:rsidR="004D4954" w:rsidRDefault="004D4954" w:rsidP="004D4954"/>
    <w:p w14:paraId="7F963C85" w14:textId="77777777" w:rsidR="004D4954" w:rsidRDefault="004D4954" w:rsidP="004D4954"/>
    <w:p w14:paraId="419CC562" w14:textId="77777777" w:rsidR="004D4954" w:rsidRDefault="004D4954" w:rsidP="004D4954"/>
    <w:p w14:paraId="364D1F3D" w14:textId="77777777" w:rsidR="004D4954" w:rsidRDefault="004D4954" w:rsidP="004D4954"/>
    <w:p w14:paraId="47B42A72" w14:textId="77777777" w:rsidR="004D4954" w:rsidRDefault="004D4954" w:rsidP="004D4954"/>
    <w:p w14:paraId="65CD3599" w14:textId="77777777" w:rsidR="004D4954" w:rsidRDefault="004D4954" w:rsidP="004D4954"/>
    <w:p w14:paraId="0C8E14CA" w14:textId="77777777" w:rsidR="004D4954" w:rsidRDefault="004D4954" w:rsidP="004D4954"/>
    <w:p w14:paraId="41C03391" w14:textId="77777777" w:rsidR="004D4954" w:rsidRDefault="004D4954" w:rsidP="004D4954"/>
    <w:p w14:paraId="058725A2" w14:textId="77777777" w:rsidR="004D4954" w:rsidRDefault="004D4954" w:rsidP="004D4954"/>
    <w:p w14:paraId="2CBB772B" w14:textId="77777777" w:rsidR="004D4954" w:rsidRDefault="004D4954" w:rsidP="004D4954"/>
    <w:p w14:paraId="2ED772C1" w14:textId="77777777" w:rsidR="004D4954" w:rsidRDefault="004D4954" w:rsidP="004D4954"/>
    <w:p w14:paraId="1A5A308E" w14:textId="77777777" w:rsidR="004D4954" w:rsidRDefault="004D4954" w:rsidP="004D4954"/>
    <w:p w14:paraId="11057448" w14:textId="77777777" w:rsidR="004D4954" w:rsidRDefault="004D4954" w:rsidP="004D4954"/>
    <w:p w14:paraId="194AA694" w14:textId="77777777" w:rsidR="004D4954" w:rsidRDefault="004D4954" w:rsidP="004D4954"/>
    <w:p w14:paraId="5FE54CFC" w14:textId="77777777" w:rsidR="004D4954" w:rsidRDefault="004D4954" w:rsidP="004D4954"/>
    <w:p w14:paraId="7AC75BDA" w14:textId="77777777" w:rsidR="004D4954" w:rsidRDefault="004D4954" w:rsidP="004D4954"/>
    <w:p w14:paraId="4D1BA125" w14:textId="77777777" w:rsidR="004D4954" w:rsidRDefault="004D4954" w:rsidP="004D4954"/>
    <w:p w14:paraId="3801F876" w14:textId="77777777" w:rsidR="004D4954" w:rsidRDefault="004D4954" w:rsidP="004D4954"/>
    <w:p w14:paraId="3EA58F8C" w14:textId="77777777" w:rsidR="004D4954" w:rsidRDefault="004D4954" w:rsidP="004D4954"/>
    <w:p w14:paraId="7080CF0A" w14:textId="77777777" w:rsidR="004D4954" w:rsidRDefault="004D4954" w:rsidP="004D4954"/>
    <w:p w14:paraId="1893A307" w14:textId="77777777" w:rsidR="004D4954" w:rsidRDefault="004D4954" w:rsidP="004D4954"/>
    <w:p w14:paraId="72E208B3" w14:textId="77777777" w:rsidR="004D4954" w:rsidRDefault="004D4954" w:rsidP="004D4954"/>
    <w:p w14:paraId="6474ADF7" w14:textId="77777777" w:rsidR="004D4954" w:rsidRDefault="004D4954" w:rsidP="004D4954"/>
    <w:tbl>
      <w:tblPr>
        <w:tblStyle w:val="Tabel-Gitter"/>
        <w:tblW w:w="9493" w:type="dxa"/>
        <w:tblLook w:val="04A0" w:firstRow="1" w:lastRow="0" w:firstColumn="1" w:lastColumn="0" w:noHBand="0" w:noVBand="1"/>
      </w:tblPr>
      <w:tblGrid>
        <w:gridCol w:w="7933"/>
        <w:gridCol w:w="1560"/>
      </w:tblGrid>
      <w:tr w:rsidR="004D4954" w14:paraId="29255BCC" w14:textId="77777777" w:rsidTr="001025C2">
        <w:tc>
          <w:tcPr>
            <w:tcW w:w="9493" w:type="dxa"/>
            <w:gridSpan w:val="2"/>
            <w:vAlign w:val="center"/>
          </w:tcPr>
          <w:p w14:paraId="6B42CF25" w14:textId="77777777" w:rsidR="004D4954" w:rsidRPr="00D7751C" w:rsidRDefault="004D4954" w:rsidP="001025C2">
            <w:pPr>
              <w:pStyle w:val="Overskrift1"/>
              <w:numPr>
                <w:ilvl w:val="0"/>
                <w:numId w:val="1"/>
              </w:numPr>
              <w:jc w:val="left"/>
              <w:outlineLvl w:val="0"/>
            </w:pPr>
            <w:r w:rsidRPr="002A3D51">
              <w:t>Godkendelseskriterier</w:t>
            </w:r>
          </w:p>
          <w:p w14:paraId="7D11A64A" w14:textId="77777777" w:rsidR="004D4954" w:rsidRPr="000F4659" w:rsidRDefault="004D4954" w:rsidP="001025C2">
            <w:pPr>
              <w:rPr>
                <w:i/>
              </w:rPr>
            </w:pPr>
          </w:p>
        </w:tc>
      </w:tr>
      <w:tr w:rsidR="004D4954" w14:paraId="2B432158" w14:textId="77777777" w:rsidTr="001025C2">
        <w:tc>
          <w:tcPr>
            <w:tcW w:w="9493" w:type="dxa"/>
            <w:gridSpan w:val="2"/>
            <w:vAlign w:val="center"/>
          </w:tcPr>
          <w:p w14:paraId="193F5EC7" w14:textId="77777777" w:rsidR="004D4954" w:rsidRDefault="004D4954" w:rsidP="001025C2">
            <w:pPr>
              <w:pStyle w:val="Overskrift2"/>
              <w:jc w:val="left"/>
              <w:outlineLvl w:val="1"/>
            </w:pPr>
            <w:r w:rsidRPr="005C3A03">
              <w:t>Økonomisk</w:t>
            </w:r>
            <w:r w:rsidRPr="002A3D51">
              <w:t xml:space="preserve"> formåen </w:t>
            </w:r>
          </w:p>
          <w:p w14:paraId="2F23BE94" w14:textId="77777777" w:rsidR="004D4954" w:rsidRDefault="004D4954" w:rsidP="001025C2"/>
          <w:p w14:paraId="0952F5C8" w14:textId="77777777" w:rsidR="004D4954" w:rsidRPr="00D7751C" w:rsidRDefault="004D4954" w:rsidP="001025C2">
            <w:r>
              <w:t xml:space="preserve">Vejledning til udfyldelse: Dokumentér opfyldelse af hvert enkelt krav og vedlæg dokumentation. </w:t>
            </w:r>
          </w:p>
          <w:p w14:paraId="4EABAE1B" w14:textId="77777777" w:rsidR="004D4954" w:rsidRPr="00823E11" w:rsidRDefault="004D4954" w:rsidP="001025C2"/>
        </w:tc>
      </w:tr>
      <w:tr w:rsidR="004D4954" w14:paraId="41BD9B44" w14:textId="77777777" w:rsidTr="001025C2">
        <w:tc>
          <w:tcPr>
            <w:tcW w:w="7933" w:type="dxa"/>
            <w:vAlign w:val="center"/>
          </w:tcPr>
          <w:p w14:paraId="4962F726" w14:textId="77777777" w:rsidR="004D4954" w:rsidRPr="008B45A4" w:rsidRDefault="004D4954" w:rsidP="001025C2">
            <w:pPr>
              <w:rPr>
                <w:b/>
                <w:sz w:val="22"/>
                <w:highlight w:val="yellow"/>
              </w:rPr>
            </w:pPr>
            <w:r w:rsidRPr="0035567B">
              <w:rPr>
                <w:b/>
                <w:sz w:val="22"/>
              </w:rPr>
              <w:t xml:space="preserve">Krav til </w:t>
            </w:r>
            <w:r>
              <w:rPr>
                <w:b/>
                <w:sz w:val="22"/>
              </w:rPr>
              <w:t>a</w:t>
            </w:r>
            <w:r w:rsidRPr="0035567B">
              <w:rPr>
                <w:b/>
                <w:sz w:val="22"/>
              </w:rPr>
              <w:t>nsøger</w:t>
            </w:r>
            <w:r>
              <w:rPr>
                <w:b/>
                <w:sz w:val="22"/>
              </w:rPr>
              <w:t>e</w:t>
            </w:r>
            <w:r w:rsidRPr="0035567B">
              <w:rPr>
                <w:b/>
                <w:sz w:val="22"/>
              </w:rPr>
              <w:t xml:space="preserve"> som har eksisteret i minimum 2 regnskabsår</w:t>
            </w:r>
          </w:p>
        </w:tc>
        <w:tc>
          <w:tcPr>
            <w:tcW w:w="1560" w:type="dxa"/>
            <w:vAlign w:val="center"/>
          </w:tcPr>
          <w:p w14:paraId="74B03FE6" w14:textId="77777777" w:rsidR="004D4954" w:rsidRDefault="004D4954" w:rsidP="001025C2">
            <w:pPr>
              <w:rPr>
                <w:b/>
              </w:rPr>
            </w:pPr>
            <w:r w:rsidRPr="00626035">
              <w:rPr>
                <w:b/>
              </w:rPr>
              <w:t>Krav opfyldt?</w:t>
            </w:r>
          </w:p>
          <w:p w14:paraId="28904541" w14:textId="77777777" w:rsidR="004D4954" w:rsidRPr="00013BCA" w:rsidRDefault="004D4954" w:rsidP="001025C2">
            <w:pPr>
              <w:rPr>
                <w:i/>
                <w:sz w:val="18"/>
                <w:szCs w:val="18"/>
              </w:rPr>
            </w:pPr>
            <w:r>
              <w:rPr>
                <w:i/>
                <w:sz w:val="18"/>
                <w:szCs w:val="18"/>
              </w:rPr>
              <w:t xml:space="preserve">  </w:t>
            </w:r>
            <w:r w:rsidRPr="00013BCA">
              <w:rPr>
                <w:i/>
                <w:sz w:val="18"/>
                <w:szCs w:val="18"/>
              </w:rPr>
              <w:t>(sæt kryds)</w:t>
            </w:r>
          </w:p>
        </w:tc>
      </w:tr>
      <w:tr w:rsidR="004D4954" w14:paraId="4DA1022E" w14:textId="77777777" w:rsidTr="001025C2">
        <w:tc>
          <w:tcPr>
            <w:tcW w:w="7933" w:type="dxa"/>
            <w:vAlign w:val="center"/>
          </w:tcPr>
          <w:p w14:paraId="21FA5293" w14:textId="77777777" w:rsidR="004D4954" w:rsidRDefault="004D4954" w:rsidP="001025C2">
            <w:r>
              <w:t>Ansøger bekræfter at have haft en omsætning på mindst 600.000,- kr. i de seneste 2 afsluttede regnskabsår.</w:t>
            </w:r>
          </w:p>
        </w:tc>
        <w:sdt>
          <w:sdtPr>
            <w:rPr>
              <w:sz w:val="50"/>
              <w:szCs w:val="50"/>
            </w:rPr>
            <w:id w:val="-726913047"/>
            <w14:checkbox>
              <w14:checked w14:val="0"/>
              <w14:checkedState w14:val="2612" w14:font="MS Gothic"/>
              <w14:uncheckedState w14:val="2610" w14:font="MS Gothic"/>
            </w14:checkbox>
          </w:sdtPr>
          <w:sdtEndPr/>
          <w:sdtContent>
            <w:tc>
              <w:tcPr>
                <w:tcW w:w="1560" w:type="dxa"/>
                <w:shd w:val="clear" w:color="auto" w:fill="auto"/>
                <w:vAlign w:val="center"/>
              </w:tcPr>
              <w:p w14:paraId="1B3EA733" w14:textId="77777777" w:rsidR="004D4954" w:rsidRPr="00BD2B11" w:rsidRDefault="004D4954" w:rsidP="001025C2">
                <w:r w:rsidRPr="00BD2B11">
                  <w:rPr>
                    <w:rFonts w:ascii="MS Gothic" w:eastAsia="MS Gothic" w:hAnsi="MS Gothic" w:hint="eastAsia"/>
                    <w:sz w:val="50"/>
                    <w:szCs w:val="50"/>
                  </w:rPr>
                  <w:t>☐</w:t>
                </w:r>
              </w:p>
            </w:tc>
          </w:sdtContent>
        </w:sdt>
      </w:tr>
      <w:tr w:rsidR="004D4954" w14:paraId="0636A065" w14:textId="77777777" w:rsidTr="001025C2">
        <w:tc>
          <w:tcPr>
            <w:tcW w:w="7933" w:type="dxa"/>
            <w:vAlign w:val="center"/>
          </w:tcPr>
          <w:p w14:paraId="34DD7075" w14:textId="77777777" w:rsidR="004D4954" w:rsidRDefault="004D4954" w:rsidP="001025C2">
            <w:r>
              <w:t>Ansøger bekræfter at have haft en positiv egenkapital i de seneste 2 afsluttede regnskabsår.</w:t>
            </w:r>
          </w:p>
        </w:tc>
        <w:sdt>
          <w:sdtPr>
            <w:rPr>
              <w:sz w:val="50"/>
              <w:szCs w:val="50"/>
            </w:rPr>
            <w:id w:val="-365746903"/>
            <w14:checkbox>
              <w14:checked w14:val="0"/>
              <w14:checkedState w14:val="2612" w14:font="MS Gothic"/>
              <w14:uncheckedState w14:val="2610" w14:font="MS Gothic"/>
            </w14:checkbox>
          </w:sdtPr>
          <w:sdtEndPr/>
          <w:sdtContent>
            <w:tc>
              <w:tcPr>
                <w:tcW w:w="1560" w:type="dxa"/>
                <w:shd w:val="clear" w:color="auto" w:fill="auto"/>
                <w:vAlign w:val="center"/>
              </w:tcPr>
              <w:p w14:paraId="2E3018DD" w14:textId="77777777" w:rsidR="004D4954" w:rsidRPr="00BD2B11" w:rsidRDefault="004D4954" w:rsidP="001025C2">
                <w:pPr>
                  <w:rPr>
                    <w:sz w:val="50"/>
                    <w:szCs w:val="50"/>
                  </w:rPr>
                </w:pPr>
                <w:r w:rsidRPr="00BD2B11">
                  <w:rPr>
                    <w:rFonts w:ascii="MS Gothic" w:eastAsia="MS Gothic" w:hAnsi="MS Gothic" w:hint="eastAsia"/>
                    <w:sz w:val="50"/>
                    <w:szCs w:val="50"/>
                  </w:rPr>
                  <w:t>☐</w:t>
                </w:r>
              </w:p>
            </w:tc>
          </w:sdtContent>
        </w:sdt>
      </w:tr>
      <w:tr w:rsidR="004D4954" w14:paraId="28E998F6" w14:textId="77777777" w:rsidTr="001025C2">
        <w:tc>
          <w:tcPr>
            <w:tcW w:w="9493" w:type="dxa"/>
            <w:gridSpan w:val="2"/>
            <w:vAlign w:val="center"/>
          </w:tcPr>
          <w:p w14:paraId="78B3E874" w14:textId="77777777" w:rsidR="004D4954" w:rsidRDefault="004D4954" w:rsidP="001025C2">
            <w:pPr>
              <w:rPr>
                <w:sz w:val="50"/>
                <w:szCs w:val="50"/>
              </w:rPr>
            </w:pPr>
          </w:p>
        </w:tc>
      </w:tr>
      <w:tr w:rsidR="004D4954" w14:paraId="27780A2B" w14:textId="77777777" w:rsidTr="001025C2">
        <w:tc>
          <w:tcPr>
            <w:tcW w:w="7933" w:type="dxa"/>
            <w:vAlign w:val="center"/>
          </w:tcPr>
          <w:p w14:paraId="249DE1B9" w14:textId="77777777" w:rsidR="004D4954" w:rsidRDefault="004D4954" w:rsidP="001025C2">
            <w:r w:rsidRPr="0035567B">
              <w:rPr>
                <w:b/>
                <w:sz w:val="22"/>
              </w:rPr>
              <w:t xml:space="preserve">Krav til </w:t>
            </w:r>
            <w:r>
              <w:rPr>
                <w:b/>
                <w:sz w:val="22"/>
              </w:rPr>
              <w:t>a</w:t>
            </w:r>
            <w:r w:rsidRPr="0035567B">
              <w:rPr>
                <w:b/>
                <w:sz w:val="22"/>
              </w:rPr>
              <w:t>nsøger</w:t>
            </w:r>
            <w:r>
              <w:rPr>
                <w:b/>
                <w:sz w:val="22"/>
              </w:rPr>
              <w:t>e</w:t>
            </w:r>
            <w:r w:rsidRPr="0035567B">
              <w:rPr>
                <w:b/>
                <w:sz w:val="22"/>
              </w:rPr>
              <w:t xml:space="preserve"> som har eksisteret i mindre end 2 regnskabsår</w:t>
            </w:r>
          </w:p>
        </w:tc>
        <w:tc>
          <w:tcPr>
            <w:tcW w:w="1560" w:type="dxa"/>
            <w:shd w:val="clear" w:color="auto" w:fill="auto"/>
            <w:vAlign w:val="center"/>
          </w:tcPr>
          <w:p w14:paraId="57E92D34" w14:textId="77777777" w:rsidR="004D4954" w:rsidRPr="00BD2B11" w:rsidRDefault="004D4954" w:rsidP="001025C2">
            <w:pPr>
              <w:rPr>
                <w:sz w:val="50"/>
                <w:szCs w:val="50"/>
              </w:rPr>
            </w:pPr>
          </w:p>
        </w:tc>
      </w:tr>
      <w:tr w:rsidR="004D4954" w14:paraId="492BD7E7" w14:textId="77777777" w:rsidTr="001025C2">
        <w:tc>
          <w:tcPr>
            <w:tcW w:w="7933" w:type="dxa"/>
            <w:vAlign w:val="center"/>
          </w:tcPr>
          <w:p w14:paraId="432AEB23" w14:textId="77777777" w:rsidR="004D4954" w:rsidRDefault="004D4954" w:rsidP="001025C2">
            <w:pPr>
              <w:rPr>
                <w:rFonts w:cs="Tahoma"/>
                <w:color w:val="000000"/>
                <w:szCs w:val="20"/>
              </w:rPr>
            </w:pPr>
            <w:r>
              <w:rPr>
                <w:rFonts w:cs="Tahoma"/>
                <w:color w:val="000000"/>
                <w:szCs w:val="20"/>
              </w:rPr>
              <w:t xml:space="preserve">Ansøger dokumenterer sin økonomiske formåen på baggrund af følgende: </w:t>
            </w:r>
          </w:p>
          <w:p w14:paraId="608B7D8C" w14:textId="77777777" w:rsidR="004D4954" w:rsidRDefault="004D4954" w:rsidP="001025C2">
            <w:pPr>
              <w:rPr>
                <w:rFonts w:cs="Tahoma"/>
                <w:color w:val="000000"/>
                <w:szCs w:val="20"/>
              </w:rPr>
            </w:pPr>
          </w:p>
          <w:p w14:paraId="625C49E9" w14:textId="77777777" w:rsidR="004D4954" w:rsidRDefault="004D4954" w:rsidP="004D4954">
            <w:pPr>
              <w:pStyle w:val="Listeafsnit"/>
              <w:numPr>
                <w:ilvl w:val="0"/>
                <w:numId w:val="4"/>
              </w:numPr>
            </w:pPr>
            <w:r>
              <w:rPr>
                <w:rFonts w:cs="Tahoma"/>
                <w:szCs w:val="20"/>
              </w:rPr>
              <w:t xml:space="preserve">Fremsendelse af forventet driftsbudget for det første år eller </w:t>
            </w:r>
          </w:p>
          <w:p w14:paraId="098C589F" w14:textId="77777777" w:rsidR="004D4954" w:rsidRDefault="004D4954" w:rsidP="004D4954">
            <w:pPr>
              <w:pStyle w:val="Listeafsnit"/>
              <w:numPr>
                <w:ilvl w:val="0"/>
                <w:numId w:val="4"/>
              </w:numPr>
            </w:pPr>
            <w:r>
              <w:rPr>
                <w:rFonts w:cs="Tahoma"/>
                <w:szCs w:val="20"/>
              </w:rPr>
              <w:t>Fremsendelse af dokumentation for startkapital og finansieringsplan eller</w:t>
            </w:r>
          </w:p>
          <w:p w14:paraId="68309198" w14:textId="77777777" w:rsidR="004D4954" w:rsidRPr="009200C3" w:rsidRDefault="004D4954" w:rsidP="004D4954">
            <w:pPr>
              <w:pStyle w:val="Listeafsnit"/>
              <w:numPr>
                <w:ilvl w:val="0"/>
                <w:numId w:val="4"/>
              </w:numPr>
              <w:rPr>
                <w:rFonts w:cs="Tahoma"/>
                <w:szCs w:val="20"/>
              </w:rPr>
            </w:pPr>
            <w:r w:rsidRPr="009200C3">
              <w:rPr>
                <w:rFonts w:cs="Tahoma"/>
                <w:szCs w:val="20"/>
              </w:rPr>
              <w:t>revisorerklæring ift. økonomisk bæredygtighed</w:t>
            </w:r>
          </w:p>
          <w:p w14:paraId="2A4E5926" w14:textId="77777777" w:rsidR="004D4954" w:rsidRDefault="004D4954" w:rsidP="001025C2">
            <w:pPr>
              <w:rPr>
                <w:rFonts w:cs="Tahoma"/>
                <w:color w:val="000000"/>
                <w:szCs w:val="20"/>
              </w:rPr>
            </w:pPr>
          </w:p>
          <w:p w14:paraId="1ABED3FC" w14:textId="77777777" w:rsidR="004D4954" w:rsidRDefault="004D4954" w:rsidP="001025C2"/>
        </w:tc>
        <w:sdt>
          <w:sdtPr>
            <w:rPr>
              <w:sz w:val="50"/>
              <w:szCs w:val="50"/>
            </w:rPr>
            <w:id w:val="1319226331"/>
            <w14:checkbox>
              <w14:checked w14:val="0"/>
              <w14:checkedState w14:val="2612" w14:font="MS Gothic"/>
              <w14:uncheckedState w14:val="2610" w14:font="MS Gothic"/>
            </w14:checkbox>
          </w:sdtPr>
          <w:sdtEndPr/>
          <w:sdtContent>
            <w:tc>
              <w:tcPr>
                <w:tcW w:w="1560" w:type="dxa"/>
                <w:shd w:val="clear" w:color="auto" w:fill="auto"/>
                <w:vAlign w:val="center"/>
              </w:tcPr>
              <w:p w14:paraId="25D72179" w14:textId="77777777" w:rsidR="004D4954" w:rsidRDefault="004D4954" w:rsidP="001025C2">
                <w:pPr>
                  <w:rPr>
                    <w:sz w:val="50"/>
                    <w:szCs w:val="50"/>
                  </w:rPr>
                </w:pPr>
                <w:r w:rsidRPr="00BD2B11">
                  <w:rPr>
                    <w:rFonts w:ascii="MS Gothic" w:eastAsia="MS Gothic" w:hAnsi="MS Gothic" w:hint="eastAsia"/>
                    <w:sz w:val="50"/>
                    <w:szCs w:val="50"/>
                  </w:rPr>
                  <w:t>☐</w:t>
                </w:r>
              </w:p>
            </w:tc>
          </w:sdtContent>
        </w:sdt>
      </w:tr>
      <w:tr w:rsidR="004D4954" w14:paraId="16AEEE93" w14:textId="77777777" w:rsidTr="001025C2">
        <w:tc>
          <w:tcPr>
            <w:tcW w:w="7933" w:type="dxa"/>
            <w:vAlign w:val="center"/>
          </w:tcPr>
          <w:p w14:paraId="3206948E" w14:textId="77777777" w:rsidR="004D4954" w:rsidRDefault="004D4954" w:rsidP="001025C2">
            <w:r>
              <w:t xml:space="preserve">Ansøger bekræfter at have haft en positiv egenkapital i hele perioden, hvor ansøger har eksisteret. </w:t>
            </w:r>
          </w:p>
        </w:tc>
        <w:sdt>
          <w:sdtPr>
            <w:rPr>
              <w:sz w:val="50"/>
              <w:szCs w:val="50"/>
            </w:rPr>
            <w:id w:val="1674608122"/>
            <w14:checkbox>
              <w14:checked w14:val="0"/>
              <w14:checkedState w14:val="2612" w14:font="MS Gothic"/>
              <w14:uncheckedState w14:val="2610" w14:font="MS Gothic"/>
            </w14:checkbox>
          </w:sdtPr>
          <w:sdtEndPr/>
          <w:sdtContent>
            <w:tc>
              <w:tcPr>
                <w:tcW w:w="1560" w:type="dxa"/>
                <w:shd w:val="clear" w:color="auto" w:fill="auto"/>
                <w:vAlign w:val="center"/>
              </w:tcPr>
              <w:p w14:paraId="417DEB0B" w14:textId="77777777" w:rsidR="004D4954" w:rsidRPr="00BD2B11" w:rsidRDefault="004D4954" w:rsidP="001025C2">
                <w:pPr>
                  <w:rPr>
                    <w:sz w:val="50"/>
                    <w:szCs w:val="50"/>
                  </w:rPr>
                </w:pPr>
                <w:r w:rsidRPr="00BD2B11">
                  <w:rPr>
                    <w:rFonts w:ascii="MS Gothic" w:eastAsia="MS Gothic" w:hAnsi="MS Gothic" w:hint="eastAsia"/>
                    <w:sz w:val="50"/>
                    <w:szCs w:val="50"/>
                  </w:rPr>
                  <w:t>☐</w:t>
                </w:r>
              </w:p>
            </w:tc>
          </w:sdtContent>
        </w:sdt>
      </w:tr>
    </w:tbl>
    <w:p w14:paraId="50032E41" w14:textId="77777777" w:rsidR="004D4954" w:rsidRDefault="004D4954" w:rsidP="004D4954"/>
    <w:p w14:paraId="25125DF0" w14:textId="77777777" w:rsidR="004D4954" w:rsidRDefault="004D4954" w:rsidP="004D4954"/>
    <w:tbl>
      <w:tblPr>
        <w:tblStyle w:val="Tabel-Gitter"/>
        <w:tblW w:w="9493" w:type="dxa"/>
        <w:tblLook w:val="04A0" w:firstRow="1" w:lastRow="0" w:firstColumn="1" w:lastColumn="0" w:noHBand="0" w:noVBand="1"/>
      </w:tblPr>
      <w:tblGrid>
        <w:gridCol w:w="7933"/>
        <w:gridCol w:w="1560"/>
      </w:tblGrid>
      <w:tr w:rsidR="004D4954" w14:paraId="467100E6" w14:textId="77777777" w:rsidTr="001025C2">
        <w:trPr>
          <w:trHeight w:val="420"/>
        </w:trPr>
        <w:tc>
          <w:tcPr>
            <w:tcW w:w="9493" w:type="dxa"/>
            <w:gridSpan w:val="2"/>
          </w:tcPr>
          <w:p w14:paraId="4CAA905C" w14:textId="77777777" w:rsidR="004D4954" w:rsidRPr="00D4103F" w:rsidRDefault="004D4954" w:rsidP="001025C2">
            <w:pPr>
              <w:pStyle w:val="Overskrift2"/>
              <w:jc w:val="left"/>
              <w:outlineLvl w:val="1"/>
            </w:pPr>
            <w:r>
              <w:t>Gæld til det offentlige</w:t>
            </w:r>
          </w:p>
        </w:tc>
      </w:tr>
      <w:tr w:rsidR="004D4954" w:rsidRPr="00DB1531" w14:paraId="1CA6DA6D" w14:textId="77777777" w:rsidTr="001025C2">
        <w:tc>
          <w:tcPr>
            <w:tcW w:w="7933" w:type="dxa"/>
            <w:vAlign w:val="center"/>
          </w:tcPr>
          <w:p w14:paraId="783C4B79" w14:textId="77777777" w:rsidR="004D4954" w:rsidRDefault="004D4954" w:rsidP="001025C2">
            <w:pPr>
              <w:autoSpaceDE w:val="0"/>
              <w:autoSpaceDN w:val="0"/>
              <w:adjustRightInd w:val="0"/>
              <w:rPr>
                <w:rFonts w:cs="Tahoma"/>
              </w:rPr>
            </w:pPr>
            <w:r w:rsidRPr="00C23DA3">
              <w:rPr>
                <w:rFonts w:cs="Tahoma"/>
                <w:color w:val="000000"/>
                <w:szCs w:val="20"/>
              </w:rPr>
              <w:t>Ansøger erklærer på tro og love ikke at have en ubetalt forfalden gæld på 50.000 kr. eller derover til offentlige myndigheder</w:t>
            </w:r>
            <w:r>
              <w:rPr>
                <w:rFonts w:cs="Tahoma"/>
                <w:color w:val="000000"/>
                <w:szCs w:val="20"/>
              </w:rPr>
              <w:t xml:space="preserve">, herunder </w:t>
            </w:r>
            <w:r w:rsidRPr="00C23DA3">
              <w:rPr>
                <w:rFonts w:cs="Tahoma"/>
                <w:color w:val="000000"/>
                <w:szCs w:val="20"/>
              </w:rPr>
              <w:t>skatter, afgifter eller bidrag til sociale sikringsordninger i henhold til dansk lovgivning eller lovgivning i det land,</w:t>
            </w:r>
            <w:r>
              <w:rPr>
                <w:rFonts w:cs="Tahoma"/>
                <w:color w:val="000000"/>
                <w:szCs w:val="20"/>
              </w:rPr>
              <w:t xml:space="preserve"> hvor ansøgeren </w:t>
            </w:r>
            <w:r w:rsidRPr="00C23DA3">
              <w:rPr>
                <w:rFonts w:cs="Tahoma"/>
                <w:color w:val="000000"/>
                <w:szCs w:val="20"/>
              </w:rPr>
              <w:t>er etableret.</w:t>
            </w:r>
            <w:r w:rsidRPr="00CD29C7">
              <w:rPr>
                <w:rFonts w:cs="Tahoma"/>
              </w:rPr>
              <w:t xml:space="preserve"> </w:t>
            </w:r>
          </w:p>
          <w:p w14:paraId="3C284B95" w14:textId="77777777" w:rsidR="004D4954" w:rsidRDefault="004D4954" w:rsidP="001025C2">
            <w:pPr>
              <w:autoSpaceDE w:val="0"/>
              <w:autoSpaceDN w:val="0"/>
              <w:adjustRightInd w:val="0"/>
            </w:pPr>
          </w:p>
        </w:tc>
        <w:sdt>
          <w:sdtPr>
            <w:rPr>
              <w:sz w:val="50"/>
              <w:szCs w:val="50"/>
            </w:rPr>
            <w:id w:val="508869686"/>
            <w14:checkbox>
              <w14:checked w14:val="0"/>
              <w14:checkedState w14:val="2612" w14:font="MS Gothic"/>
              <w14:uncheckedState w14:val="2610" w14:font="MS Gothic"/>
            </w14:checkbox>
          </w:sdtPr>
          <w:sdtEndPr/>
          <w:sdtContent>
            <w:tc>
              <w:tcPr>
                <w:tcW w:w="1560" w:type="dxa"/>
                <w:vAlign w:val="center"/>
              </w:tcPr>
              <w:p w14:paraId="70E858E2" w14:textId="77777777" w:rsidR="004D4954" w:rsidRPr="00BD2B11" w:rsidRDefault="004D4954" w:rsidP="001025C2">
                <w:pPr>
                  <w:rPr>
                    <w:sz w:val="50"/>
                    <w:szCs w:val="50"/>
                  </w:rPr>
                </w:pPr>
                <w:r>
                  <w:rPr>
                    <w:rFonts w:ascii="MS Gothic" w:eastAsia="MS Gothic" w:hAnsi="MS Gothic" w:hint="eastAsia"/>
                    <w:sz w:val="50"/>
                    <w:szCs w:val="50"/>
                  </w:rPr>
                  <w:t>☐</w:t>
                </w:r>
              </w:p>
            </w:tc>
          </w:sdtContent>
        </w:sdt>
      </w:tr>
    </w:tbl>
    <w:p w14:paraId="4816590B" w14:textId="77777777" w:rsidR="004D4954" w:rsidRDefault="004D4954" w:rsidP="004D4954"/>
    <w:tbl>
      <w:tblPr>
        <w:tblStyle w:val="Tabel-Gitter"/>
        <w:tblW w:w="9493" w:type="dxa"/>
        <w:tblLook w:val="04A0" w:firstRow="1" w:lastRow="0" w:firstColumn="1" w:lastColumn="0" w:noHBand="0" w:noVBand="1"/>
      </w:tblPr>
      <w:tblGrid>
        <w:gridCol w:w="7933"/>
        <w:gridCol w:w="1560"/>
      </w:tblGrid>
      <w:tr w:rsidR="004D4954" w14:paraId="0705242D" w14:textId="77777777" w:rsidTr="001025C2">
        <w:trPr>
          <w:trHeight w:val="539"/>
        </w:trPr>
        <w:tc>
          <w:tcPr>
            <w:tcW w:w="9493" w:type="dxa"/>
            <w:gridSpan w:val="2"/>
          </w:tcPr>
          <w:p w14:paraId="1C62E5D9" w14:textId="77777777" w:rsidR="004D4954" w:rsidRDefault="004D4954" w:rsidP="001025C2">
            <w:pPr>
              <w:pStyle w:val="Overskrift2"/>
              <w:jc w:val="left"/>
              <w:outlineLvl w:val="1"/>
            </w:pPr>
            <w:r w:rsidRPr="002A3D51">
              <w:t>Sikkerhedsstillelse</w:t>
            </w:r>
          </w:p>
          <w:p w14:paraId="19186A0F" w14:textId="77777777" w:rsidR="004D4954" w:rsidRDefault="004D4954" w:rsidP="001025C2"/>
          <w:p w14:paraId="58A98C14" w14:textId="77777777" w:rsidR="004D4954" w:rsidRDefault="004D4954" w:rsidP="001025C2">
            <w:r>
              <w:t xml:space="preserve">Vejledning til udfyldelse: Dokumentér opfyldelse af krav og vedlæg dokumentation inden kontraktindgåelse. </w:t>
            </w:r>
          </w:p>
          <w:p w14:paraId="7B6FB1CE" w14:textId="77777777" w:rsidR="004D4954" w:rsidRPr="006F4763" w:rsidRDefault="004D4954" w:rsidP="001025C2"/>
        </w:tc>
      </w:tr>
      <w:tr w:rsidR="004D4954" w14:paraId="352B5357" w14:textId="77777777" w:rsidTr="001025C2">
        <w:trPr>
          <w:trHeight w:val="70"/>
        </w:trPr>
        <w:tc>
          <w:tcPr>
            <w:tcW w:w="7933" w:type="dxa"/>
            <w:vAlign w:val="center"/>
          </w:tcPr>
          <w:p w14:paraId="6B497B08" w14:textId="77777777" w:rsidR="004D4954" w:rsidRPr="008D6443" w:rsidRDefault="004D4954" w:rsidP="001025C2">
            <w:pPr>
              <w:autoSpaceDE w:val="0"/>
              <w:autoSpaceDN w:val="0"/>
              <w:adjustRightInd w:val="0"/>
              <w:rPr>
                <w:rFonts w:cs="Tahoma"/>
                <w:color w:val="000000"/>
                <w:szCs w:val="20"/>
              </w:rPr>
            </w:pPr>
            <w:r>
              <w:rPr>
                <w:rFonts w:cs="Tahoma"/>
                <w:color w:val="000000"/>
                <w:szCs w:val="20"/>
              </w:rPr>
              <w:t xml:space="preserve">Ansøger </w:t>
            </w:r>
            <w:r w:rsidRPr="00037EB6">
              <w:rPr>
                <w:rFonts w:cs="Tahoma"/>
                <w:color w:val="000000"/>
                <w:szCs w:val="20"/>
              </w:rPr>
              <w:t>stille</w:t>
            </w:r>
            <w:r>
              <w:rPr>
                <w:rFonts w:cs="Tahoma"/>
                <w:color w:val="000000"/>
                <w:szCs w:val="20"/>
              </w:rPr>
              <w:t>r</w:t>
            </w:r>
            <w:r w:rsidRPr="00037EB6">
              <w:rPr>
                <w:rFonts w:cs="Tahoma"/>
                <w:color w:val="000000"/>
                <w:szCs w:val="20"/>
              </w:rPr>
              <w:t xml:space="preserve"> med økonomisk sikkerhed </w:t>
            </w:r>
            <w:r>
              <w:rPr>
                <w:rFonts w:cs="Tahoma"/>
                <w:color w:val="000000"/>
                <w:szCs w:val="20"/>
              </w:rPr>
              <w:t xml:space="preserve">på minimum 30.000 kr. </w:t>
            </w:r>
            <w:r w:rsidRPr="00037EB6">
              <w:rPr>
                <w:rFonts w:cs="Tahoma"/>
                <w:color w:val="000000"/>
                <w:szCs w:val="20"/>
              </w:rPr>
              <w:t xml:space="preserve">i form af en </w:t>
            </w:r>
            <w:r>
              <w:rPr>
                <w:rFonts w:cs="Tahoma"/>
                <w:color w:val="000000"/>
                <w:szCs w:val="20"/>
              </w:rPr>
              <w:t xml:space="preserve">ubetinget og uigenkaldelig </w:t>
            </w:r>
            <w:r w:rsidRPr="00037EB6">
              <w:rPr>
                <w:rFonts w:cs="Tahoma"/>
                <w:color w:val="000000"/>
                <w:szCs w:val="20"/>
              </w:rPr>
              <w:t xml:space="preserve">garantistillelse fra bank eller forsikringsselskab med tilladelse til at drive forretning i Danmark. </w:t>
            </w:r>
          </w:p>
        </w:tc>
        <w:tc>
          <w:tcPr>
            <w:tcW w:w="1560" w:type="dxa"/>
            <w:vAlign w:val="center"/>
          </w:tcPr>
          <w:sdt>
            <w:sdtPr>
              <w:rPr>
                <w:sz w:val="50"/>
                <w:szCs w:val="50"/>
              </w:rPr>
              <w:id w:val="-1733917691"/>
              <w14:checkbox>
                <w14:checked w14:val="0"/>
                <w14:checkedState w14:val="2612" w14:font="MS Gothic"/>
                <w14:uncheckedState w14:val="2610" w14:font="MS Gothic"/>
              </w14:checkbox>
            </w:sdtPr>
            <w:sdtEndPr/>
            <w:sdtContent>
              <w:p w14:paraId="7D01D3F2" w14:textId="77777777" w:rsidR="004D4954" w:rsidRDefault="004D4954" w:rsidP="001025C2">
                <w:pPr>
                  <w:rPr>
                    <w:sz w:val="50"/>
                    <w:szCs w:val="50"/>
                  </w:rPr>
                </w:pPr>
                <w:r>
                  <w:rPr>
                    <w:rFonts w:ascii="MS Gothic" w:eastAsia="MS Gothic" w:hAnsi="MS Gothic" w:hint="eastAsia"/>
                    <w:sz w:val="50"/>
                    <w:szCs w:val="50"/>
                  </w:rPr>
                  <w:t>☐</w:t>
                </w:r>
              </w:p>
            </w:sdtContent>
          </w:sdt>
          <w:p w14:paraId="4A2CD670" w14:textId="77777777" w:rsidR="004D4954" w:rsidRPr="00AF27E9" w:rsidRDefault="004D4954" w:rsidP="001025C2">
            <w:pPr>
              <w:rPr>
                <w:rFonts w:ascii="Calibri" w:eastAsia="Calibri" w:hAnsi="Calibri" w:cs="Calibri"/>
                <w:spacing w:val="-7"/>
                <w:sz w:val="28"/>
                <w:szCs w:val="28"/>
                <w:shd w:val="clear" w:color="auto" w:fill="FFFF00"/>
              </w:rPr>
            </w:pPr>
            <w:r w:rsidRPr="00AF27E9">
              <w:rPr>
                <w:rFonts w:ascii="Calibri" w:eastAsia="Calibri" w:hAnsi="Calibri" w:cs="Calibri"/>
                <w:spacing w:val="-7"/>
                <w:sz w:val="28"/>
                <w:szCs w:val="28"/>
                <w:shd w:val="clear" w:color="auto" w:fill="FFFF00"/>
              </w:rPr>
              <w:t xml:space="preserve"> </w:t>
            </w:r>
          </w:p>
        </w:tc>
      </w:tr>
    </w:tbl>
    <w:p w14:paraId="5A29037A" w14:textId="77777777" w:rsidR="004D4954" w:rsidRDefault="004D4954" w:rsidP="004D4954"/>
    <w:p w14:paraId="7277351C" w14:textId="77777777" w:rsidR="004D4954" w:rsidRDefault="004D4954" w:rsidP="004D4954"/>
    <w:tbl>
      <w:tblPr>
        <w:tblStyle w:val="Tabel-Gitter"/>
        <w:tblW w:w="9493" w:type="dxa"/>
        <w:tblLook w:val="04A0" w:firstRow="1" w:lastRow="0" w:firstColumn="1" w:lastColumn="0" w:noHBand="0" w:noVBand="1"/>
      </w:tblPr>
      <w:tblGrid>
        <w:gridCol w:w="7933"/>
        <w:gridCol w:w="1560"/>
      </w:tblGrid>
      <w:tr w:rsidR="004D4954" w14:paraId="0DDB7674" w14:textId="77777777" w:rsidTr="001025C2">
        <w:trPr>
          <w:trHeight w:val="420"/>
        </w:trPr>
        <w:tc>
          <w:tcPr>
            <w:tcW w:w="9493" w:type="dxa"/>
            <w:gridSpan w:val="2"/>
          </w:tcPr>
          <w:p w14:paraId="623D728C" w14:textId="77777777" w:rsidR="004D4954" w:rsidRPr="00B64A09" w:rsidRDefault="004D4954" w:rsidP="001025C2">
            <w:pPr>
              <w:pStyle w:val="Overskrift2"/>
              <w:jc w:val="left"/>
              <w:outlineLvl w:val="1"/>
            </w:pPr>
            <w:r w:rsidRPr="00B64A09">
              <w:lastRenderedPageBreak/>
              <w:t xml:space="preserve"> Opfyldelse af kontrakt</w:t>
            </w:r>
          </w:p>
          <w:p w14:paraId="6A605CF8" w14:textId="77777777" w:rsidR="004D4954" w:rsidRPr="00B64A09" w:rsidRDefault="004D4954" w:rsidP="001025C2"/>
        </w:tc>
      </w:tr>
      <w:tr w:rsidR="004D4954" w:rsidRPr="00DB1531" w14:paraId="35E8D621" w14:textId="77777777" w:rsidTr="001025C2">
        <w:tc>
          <w:tcPr>
            <w:tcW w:w="7933" w:type="dxa"/>
            <w:vAlign w:val="center"/>
          </w:tcPr>
          <w:p w14:paraId="375C0A3F" w14:textId="77777777" w:rsidR="004D4954" w:rsidRDefault="004D4954" w:rsidP="001025C2"/>
          <w:p w14:paraId="6101DF03" w14:textId="77777777" w:rsidR="004D4954" w:rsidRPr="00B64A09" w:rsidRDefault="004D4954" w:rsidP="001025C2">
            <w:r w:rsidRPr="00B64A09">
              <w:t xml:space="preserve">Ansøger </w:t>
            </w:r>
            <w:r>
              <w:t>bekræfter at</w:t>
            </w:r>
            <w:r w:rsidRPr="00B64A09">
              <w:t xml:space="preserve"> opfylde de krav, der stilles i </w:t>
            </w:r>
            <w:r>
              <w:t>”Rammeaftale – madservice til visiterede borgere”</w:t>
            </w:r>
            <w:r w:rsidRPr="00B64A09">
              <w:t xml:space="preserve"> </w:t>
            </w:r>
          </w:p>
          <w:p w14:paraId="1FD564E9" w14:textId="77777777" w:rsidR="004D4954" w:rsidRPr="00B64A09" w:rsidRDefault="004D4954" w:rsidP="001025C2"/>
        </w:tc>
        <w:sdt>
          <w:sdtPr>
            <w:rPr>
              <w:sz w:val="50"/>
              <w:szCs w:val="50"/>
            </w:rPr>
            <w:id w:val="780301379"/>
            <w14:checkbox>
              <w14:checked w14:val="0"/>
              <w14:checkedState w14:val="2612" w14:font="MS Gothic"/>
              <w14:uncheckedState w14:val="2610" w14:font="MS Gothic"/>
            </w14:checkbox>
          </w:sdtPr>
          <w:sdtEndPr/>
          <w:sdtContent>
            <w:tc>
              <w:tcPr>
                <w:tcW w:w="1560" w:type="dxa"/>
                <w:vAlign w:val="center"/>
              </w:tcPr>
              <w:p w14:paraId="588D0AEC" w14:textId="77777777" w:rsidR="004D4954" w:rsidRPr="00B64A09" w:rsidRDefault="004D4954" w:rsidP="001025C2">
                <w:pPr>
                  <w:rPr>
                    <w:sz w:val="50"/>
                    <w:szCs w:val="50"/>
                  </w:rPr>
                </w:pPr>
                <w:r w:rsidRPr="00B64A09">
                  <w:rPr>
                    <w:rFonts w:ascii="MS Gothic" w:eastAsia="MS Gothic" w:hAnsi="MS Gothic" w:hint="eastAsia"/>
                    <w:sz w:val="50"/>
                    <w:szCs w:val="50"/>
                  </w:rPr>
                  <w:t>☐</w:t>
                </w:r>
              </w:p>
            </w:tc>
          </w:sdtContent>
        </w:sdt>
      </w:tr>
    </w:tbl>
    <w:p w14:paraId="406B7406" w14:textId="77777777" w:rsidR="004D4954" w:rsidRDefault="004D4954" w:rsidP="004D4954"/>
    <w:tbl>
      <w:tblPr>
        <w:tblStyle w:val="Tabel-Gitter"/>
        <w:tblW w:w="9493" w:type="dxa"/>
        <w:tblLook w:val="04A0" w:firstRow="1" w:lastRow="0" w:firstColumn="1" w:lastColumn="0" w:noHBand="0" w:noVBand="1"/>
      </w:tblPr>
      <w:tblGrid>
        <w:gridCol w:w="7933"/>
        <w:gridCol w:w="1560"/>
      </w:tblGrid>
      <w:tr w:rsidR="004D4954" w14:paraId="78451036" w14:textId="77777777" w:rsidTr="001025C2">
        <w:trPr>
          <w:trHeight w:val="420"/>
        </w:trPr>
        <w:tc>
          <w:tcPr>
            <w:tcW w:w="9493" w:type="dxa"/>
            <w:gridSpan w:val="2"/>
          </w:tcPr>
          <w:p w14:paraId="754EE152" w14:textId="77777777" w:rsidR="004D4954" w:rsidRDefault="004D4954" w:rsidP="001025C2">
            <w:pPr>
              <w:pStyle w:val="Overskrift2"/>
              <w:jc w:val="left"/>
              <w:outlineLvl w:val="1"/>
            </w:pPr>
            <w:r w:rsidRPr="005C3A03">
              <w:t>Forsikring</w:t>
            </w:r>
          </w:p>
          <w:p w14:paraId="6E26EA24" w14:textId="77777777" w:rsidR="004D4954" w:rsidRPr="009F13FE" w:rsidRDefault="004D4954" w:rsidP="001025C2">
            <w:r>
              <w:br/>
            </w:r>
            <w:r w:rsidRPr="009F13FE">
              <w:t xml:space="preserve">Vejledning til udfyldelse: </w:t>
            </w:r>
            <w:r>
              <w:t>V</w:t>
            </w:r>
            <w:r w:rsidRPr="009F13FE">
              <w:t xml:space="preserve">edlæg dokumentation ved ansøgning. </w:t>
            </w:r>
          </w:p>
          <w:p w14:paraId="65F161E2" w14:textId="77777777" w:rsidR="004D4954" w:rsidRPr="00DB5325" w:rsidRDefault="004D4954" w:rsidP="001025C2"/>
        </w:tc>
      </w:tr>
      <w:tr w:rsidR="004D4954" w:rsidRPr="00AF27E9" w14:paraId="7DE73648" w14:textId="77777777" w:rsidTr="001025C2">
        <w:trPr>
          <w:trHeight w:val="1121"/>
        </w:trPr>
        <w:tc>
          <w:tcPr>
            <w:tcW w:w="7933" w:type="dxa"/>
            <w:vAlign w:val="center"/>
          </w:tcPr>
          <w:p w14:paraId="0C8BE427" w14:textId="77777777" w:rsidR="004D4954" w:rsidRDefault="004D4954" w:rsidP="001025C2">
            <w:pPr>
              <w:rPr>
                <w:noProof/>
              </w:rPr>
            </w:pPr>
            <w:r>
              <w:rPr>
                <w:noProof/>
              </w:rPr>
              <w:t xml:space="preserve">Ansøger bekræfter at </w:t>
            </w:r>
            <w:r w:rsidRPr="007F2636">
              <w:rPr>
                <w:noProof/>
              </w:rPr>
              <w:t>opretholde sædvanlig erhvervsansvarsforsikring i anerkendt forsikringsselskab dækken</w:t>
            </w:r>
            <w:r w:rsidRPr="00F4107E">
              <w:rPr>
                <w:noProof/>
              </w:rPr>
              <w:t xml:space="preserve">de </w:t>
            </w:r>
            <w:r w:rsidRPr="00F4107E">
              <w:rPr>
                <w:rFonts w:cs="Tahoma"/>
                <w:szCs w:val="20"/>
              </w:rPr>
              <w:t>tingsskade på mindst 5 mio. kr. pr. skade pr. år og personskade på mindst 10 mio. kr. pr. skade pr. år</w:t>
            </w:r>
            <w:r>
              <w:rPr>
                <w:rFonts w:cs="Tahoma"/>
                <w:szCs w:val="20"/>
              </w:rPr>
              <w:t xml:space="preserve"> i kontraktperioden</w:t>
            </w:r>
            <w:r w:rsidRPr="00F4107E">
              <w:rPr>
                <w:rFonts w:cs="Tahoma"/>
                <w:szCs w:val="20"/>
              </w:rPr>
              <w:t>.</w:t>
            </w:r>
          </w:p>
          <w:p w14:paraId="6DBC5B72" w14:textId="77777777" w:rsidR="004D4954" w:rsidRDefault="004D4954" w:rsidP="001025C2">
            <w:pPr>
              <w:rPr>
                <w:rFonts w:ascii="Calibri" w:eastAsia="Calibri" w:hAnsi="Calibri" w:cs="Calibri"/>
                <w:spacing w:val="-7"/>
                <w:sz w:val="24"/>
                <w:szCs w:val="24"/>
              </w:rPr>
            </w:pPr>
          </w:p>
        </w:tc>
        <w:tc>
          <w:tcPr>
            <w:tcW w:w="1560" w:type="dxa"/>
            <w:vAlign w:val="center"/>
          </w:tcPr>
          <w:sdt>
            <w:sdtPr>
              <w:rPr>
                <w:sz w:val="50"/>
                <w:szCs w:val="50"/>
              </w:rPr>
              <w:id w:val="1096827291"/>
              <w14:checkbox>
                <w14:checked w14:val="0"/>
                <w14:checkedState w14:val="2612" w14:font="MS Gothic"/>
                <w14:uncheckedState w14:val="2610" w14:font="MS Gothic"/>
              </w14:checkbox>
            </w:sdtPr>
            <w:sdtEndPr/>
            <w:sdtContent>
              <w:p w14:paraId="6E0D15DA" w14:textId="77777777" w:rsidR="004D4954" w:rsidRDefault="004D4954" w:rsidP="001025C2">
                <w:pPr>
                  <w:rPr>
                    <w:sz w:val="50"/>
                    <w:szCs w:val="50"/>
                  </w:rPr>
                </w:pPr>
                <w:r>
                  <w:rPr>
                    <w:rFonts w:ascii="MS Gothic" w:eastAsia="MS Gothic" w:hAnsi="MS Gothic" w:hint="eastAsia"/>
                    <w:sz w:val="50"/>
                    <w:szCs w:val="50"/>
                  </w:rPr>
                  <w:t>☐</w:t>
                </w:r>
              </w:p>
            </w:sdtContent>
          </w:sdt>
          <w:p w14:paraId="070C4CB3" w14:textId="77777777" w:rsidR="004D4954" w:rsidRPr="000F4659" w:rsidRDefault="004D4954" w:rsidP="001025C2">
            <w:pPr>
              <w:rPr>
                <w:rFonts w:ascii="Calibri" w:eastAsia="Calibri" w:hAnsi="Calibri" w:cs="Calibri"/>
                <w:spacing w:val="-7"/>
                <w:sz w:val="28"/>
                <w:szCs w:val="28"/>
                <w:shd w:val="clear" w:color="auto" w:fill="FFFF00"/>
              </w:rPr>
            </w:pPr>
            <w:r w:rsidRPr="00AF27E9">
              <w:rPr>
                <w:rFonts w:ascii="Calibri" w:eastAsia="Calibri" w:hAnsi="Calibri" w:cs="Calibri"/>
                <w:spacing w:val="-7"/>
                <w:sz w:val="28"/>
                <w:szCs w:val="28"/>
                <w:shd w:val="clear" w:color="auto" w:fill="FFFF00"/>
              </w:rPr>
              <w:t xml:space="preserve"> </w:t>
            </w:r>
          </w:p>
        </w:tc>
      </w:tr>
    </w:tbl>
    <w:p w14:paraId="2A1A5E65" w14:textId="77777777" w:rsidR="004D4954" w:rsidRDefault="004D4954" w:rsidP="004D4954"/>
    <w:tbl>
      <w:tblPr>
        <w:tblStyle w:val="Tabel-Gitter"/>
        <w:tblW w:w="9493" w:type="dxa"/>
        <w:tblLook w:val="04A0" w:firstRow="1" w:lastRow="0" w:firstColumn="1" w:lastColumn="0" w:noHBand="0" w:noVBand="1"/>
      </w:tblPr>
      <w:tblGrid>
        <w:gridCol w:w="7933"/>
        <w:gridCol w:w="1560"/>
      </w:tblGrid>
      <w:tr w:rsidR="004D4954" w14:paraId="0E694224" w14:textId="77777777" w:rsidTr="001025C2">
        <w:trPr>
          <w:trHeight w:val="489"/>
        </w:trPr>
        <w:tc>
          <w:tcPr>
            <w:tcW w:w="9493" w:type="dxa"/>
            <w:gridSpan w:val="2"/>
          </w:tcPr>
          <w:p w14:paraId="50A41471" w14:textId="77777777" w:rsidR="004D4954" w:rsidRDefault="004D4954" w:rsidP="001025C2">
            <w:pPr>
              <w:pStyle w:val="Overskrift2"/>
              <w:jc w:val="left"/>
              <w:outlineLvl w:val="1"/>
            </w:pPr>
            <w:r w:rsidRPr="002A3D51">
              <w:t>Serviceattest</w:t>
            </w:r>
          </w:p>
          <w:p w14:paraId="41B12564" w14:textId="77777777" w:rsidR="004D4954" w:rsidRDefault="004D4954" w:rsidP="001025C2">
            <w:r>
              <w:br/>
            </w:r>
            <w:r w:rsidRPr="009F13FE">
              <w:t>Vejledning til udfyldelse</w:t>
            </w:r>
            <w:r>
              <w:t>: Ansøger skal skriftligt bekræfte, at der inden kontraktindgåelse fremsendes en anmærkningsfri serviceattest.</w:t>
            </w:r>
          </w:p>
          <w:p w14:paraId="43F44E36" w14:textId="77777777" w:rsidR="004D4954" w:rsidRPr="00144918" w:rsidRDefault="004D4954" w:rsidP="001025C2"/>
        </w:tc>
      </w:tr>
      <w:tr w:rsidR="004D4954" w14:paraId="0A91BCC3" w14:textId="77777777" w:rsidTr="001025C2">
        <w:trPr>
          <w:trHeight w:val="896"/>
        </w:trPr>
        <w:tc>
          <w:tcPr>
            <w:tcW w:w="7933" w:type="dxa"/>
            <w:vAlign w:val="center"/>
          </w:tcPr>
          <w:p w14:paraId="771B0E5B" w14:textId="77777777" w:rsidR="004D4954" w:rsidRPr="00DB5325" w:rsidRDefault="004D4954" w:rsidP="001025C2">
            <w:r>
              <w:t>Ansøger fremsender en anmærkningsfri serviceattest, der ikke er udstedt senere end 6 måneder før ansøgningen er indleveret til kommunen.</w:t>
            </w:r>
          </w:p>
        </w:tc>
        <w:tc>
          <w:tcPr>
            <w:tcW w:w="1560" w:type="dxa"/>
            <w:vAlign w:val="center"/>
          </w:tcPr>
          <w:sdt>
            <w:sdtPr>
              <w:rPr>
                <w:sz w:val="50"/>
                <w:szCs w:val="50"/>
              </w:rPr>
              <w:id w:val="-1943758700"/>
              <w14:checkbox>
                <w14:checked w14:val="0"/>
                <w14:checkedState w14:val="2612" w14:font="MS Gothic"/>
                <w14:uncheckedState w14:val="2610" w14:font="MS Gothic"/>
              </w14:checkbox>
            </w:sdtPr>
            <w:sdtEndPr/>
            <w:sdtContent>
              <w:p w14:paraId="6402AA80" w14:textId="77777777" w:rsidR="004D4954" w:rsidRDefault="004D4954" w:rsidP="001025C2">
                <w:pPr>
                  <w:rPr>
                    <w:sz w:val="50"/>
                    <w:szCs w:val="50"/>
                  </w:rPr>
                </w:pPr>
                <w:r>
                  <w:rPr>
                    <w:rFonts w:ascii="MS Gothic" w:eastAsia="MS Gothic" w:hAnsi="MS Gothic" w:hint="eastAsia"/>
                    <w:sz w:val="50"/>
                    <w:szCs w:val="50"/>
                  </w:rPr>
                  <w:t>☐</w:t>
                </w:r>
              </w:p>
            </w:sdtContent>
          </w:sdt>
          <w:p w14:paraId="5553CAA3" w14:textId="77777777" w:rsidR="004D4954" w:rsidRPr="000F4659" w:rsidRDefault="004D4954" w:rsidP="001025C2">
            <w:pPr>
              <w:rPr>
                <w:rFonts w:ascii="Calibri" w:eastAsia="Calibri" w:hAnsi="Calibri" w:cs="Calibri"/>
                <w:spacing w:val="-7"/>
                <w:sz w:val="28"/>
                <w:szCs w:val="28"/>
                <w:shd w:val="clear" w:color="auto" w:fill="FFFF00"/>
              </w:rPr>
            </w:pPr>
          </w:p>
        </w:tc>
      </w:tr>
    </w:tbl>
    <w:p w14:paraId="14034DC0" w14:textId="77777777" w:rsidR="004D4954" w:rsidRDefault="004D4954" w:rsidP="004D4954"/>
    <w:p w14:paraId="5DCA681C" w14:textId="77777777" w:rsidR="004D4954" w:rsidRDefault="004D4954" w:rsidP="004D4954"/>
    <w:p w14:paraId="3908DE34" w14:textId="77777777" w:rsidR="004D4954" w:rsidRDefault="004D4954" w:rsidP="004D4954"/>
    <w:p w14:paraId="2441372D" w14:textId="77777777" w:rsidR="004D4954" w:rsidRDefault="004D4954" w:rsidP="004D4954"/>
    <w:p w14:paraId="74EE7B5B" w14:textId="77777777" w:rsidR="004D4954" w:rsidRDefault="004D4954" w:rsidP="004D4954"/>
    <w:p w14:paraId="7BFF533B" w14:textId="77777777" w:rsidR="004D4954" w:rsidRDefault="004D4954" w:rsidP="004D4954"/>
    <w:p w14:paraId="0D290455" w14:textId="77777777" w:rsidR="004D4954" w:rsidRDefault="004D4954" w:rsidP="004D4954"/>
    <w:p w14:paraId="7997FB21" w14:textId="77777777" w:rsidR="004D4954" w:rsidRDefault="004D4954" w:rsidP="004D4954"/>
    <w:p w14:paraId="568A216A" w14:textId="77777777" w:rsidR="004D4954" w:rsidRDefault="004D4954" w:rsidP="004D4954"/>
    <w:p w14:paraId="0C30C63D" w14:textId="77777777" w:rsidR="004D4954" w:rsidRDefault="004D4954" w:rsidP="004D4954"/>
    <w:p w14:paraId="4631C6C3" w14:textId="77777777" w:rsidR="004D4954" w:rsidRDefault="004D4954" w:rsidP="004D4954"/>
    <w:p w14:paraId="7EA2EDF1" w14:textId="77777777" w:rsidR="004D4954" w:rsidRDefault="004D4954" w:rsidP="004D4954"/>
    <w:p w14:paraId="4B8F4537" w14:textId="77777777" w:rsidR="004D4954" w:rsidRDefault="004D4954" w:rsidP="004D4954"/>
    <w:p w14:paraId="525F22D3" w14:textId="77777777" w:rsidR="004D4954" w:rsidRDefault="004D4954" w:rsidP="004D4954"/>
    <w:p w14:paraId="26C7DC4F" w14:textId="77777777" w:rsidR="004D4954" w:rsidRDefault="004D4954" w:rsidP="004D4954"/>
    <w:p w14:paraId="5C5B8C81" w14:textId="77777777" w:rsidR="004D4954" w:rsidRDefault="004D4954" w:rsidP="004D4954"/>
    <w:p w14:paraId="3F2A077B" w14:textId="77777777" w:rsidR="004D4954" w:rsidRDefault="004D4954" w:rsidP="004D4954"/>
    <w:p w14:paraId="4A6DD2A0" w14:textId="77777777" w:rsidR="004D4954" w:rsidRDefault="004D4954" w:rsidP="004D4954"/>
    <w:p w14:paraId="72360EE7" w14:textId="77777777" w:rsidR="004D4954" w:rsidRDefault="004D4954" w:rsidP="004D4954"/>
    <w:p w14:paraId="1EE69866" w14:textId="77777777" w:rsidR="004D4954" w:rsidRDefault="004D4954" w:rsidP="004D4954"/>
    <w:p w14:paraId="0F714ADD" w14:textId="77777777" w:rsidR="004D4954" w:rsidRDefault="004D4954" w:rsidP="004D4954"/>
    <w:p w14:paraId="0851B08B" w14:textId="77777777" w:rsidR="004D4954" w:rsidRDefault="004D4954" w:rsidP="004D4954"/>
    <w:p w14:paraId="40EE7713" w14:textId="77777777" w:rsidR="004D4954" w:rsidRDefault="004D4954" w:rsidP="004D4954"/>
    <w:p w14:paraId="175ADEAF" w14:textId="77777777" w:rsidR="004D4954" w:rsidRDefault="004D4954" w:rsidP="004D4954"/>
    <w:p w14:paraId="141D9DB1" w14:textId="77777777" w:rsidR="004D4954" w:rsidRDefault="004D4954" w:rsidP="004D4954"/>
    <w:p w14:paraId="4F375908" w14:textId="77777777" w:rsidR="004D4954" w:rsidRDefault="004D4954" w:rsidP="004D4954"/>
    <w:p w14:paraId="195F578F" w14:textId="77777777" w:rsidR="004D4954" w:rsidRDefault="004D4954" w:rsidP="004D4954"/>
    <w:tbl>
      <w:tblPr>
        <w:tblStyle w:val="Tabel-Gitter"/>
        <w:tblW w:w="9493" w:type="dxa"/>
        <w:tblLook w:val="04A0" w:firstRow="1" w:lastRow="0" w:firstColumn="1" w:lastColumn="0" w:noHBand="0" w:noVBand="1"/>
      </w:tblPr>
      <w:tblGrid>
        <w:gridCol w:w="7933"/>
        <w:gridCol w:w="1560"/>
      </w:tblGrid>
      <w:tr w:rsidR="004D4954" w14:paraId="3FFB0DB5" w14:textId="77777777" w:rsidTr="001025C2">
        <w:trPr>
          <w:trHeight w:val="513"/>
        </w:trPr>
        <w:tc>
          <w:tcPr>
            <w:tcW w:w="9493" w:type="dxa"/>
            <w:gridSpan w:val="2"/>
          </w:tcPr>
          <w:p w14:paraId="79AEBFA5" w14:textId="77777777" w:rsidR="004D4954" w:rsidRPr="00AC2F6F" w:rsidRDefault="004D4954" w:rsidP="001025C2">
            <w:pPr>
              <w:pStyle w:val="Overskrift2"/>
              <w:jc w:val="left"/>
              <w:outlineLvl w:val="1"/>
            </w:pPr>
            <w:bookmarkStart w:id="1" w:name="_Hlk119932391"/>
            <w:r>
              <w:lastRenderedPageBreak/>
              <w:t xml:space="preserve"> </w:t>
            </w:r>
            <w:r w:rsidRPr="002A3D51">
              <w:t xml:space="preserve">Relevant erfaring </w:t>
            </w:r>
            <w:r>
              <w:t xml:space="preserve"> </w:t>
            </w:r>
          </w:p>
        </w:tc>
      </w:tr>
      <w:tr w:rsidR="004D4954" w14:paraId="31776A52" w14:textId="77777777" w:rsidTr="001025C2">
        <w:trPr>
          <w:trHeight w:val="513"/>
        </w:trPr>
        <w:tc>
          <w:tcPr>
            <w:tcW w:w="9493" w:type="dxa"/>
            <w:gridSpan w:val="2"/>
            <w:vAlign w:val="center"/>
          </w:tcPr>
          <w:p w14:paraId="1D49C0D5" w14:textId="77777777" w:rsidR="004D4954" w:rsidRPr="003E432A" w:rsidRDefault="004D4954" w:rsidP="001025C2">
            <w:pPr>
              <w:rPr>
                <w:b/>
              </w:rPr>
            </w:pPr>
            <w:r w:rsidRPr="003E432A">
              <w:rPr>
                <w:b/>
                <w:sz w:val="22"/>
              </w:rPr>
              <w:t xml:space="preserve">Krav til </w:t>
            </w:r>
            <w:r>
              <w:rPr>
                <w:b/>
                <w:sz w:val="22"/>
              </w:rPr>
              <w:t>a</w:t>
            </w:r>
            <w:r w:rsidRPr="003E432A">
              <w:rPr>
                <w:b/>
                <w:sz w:val="22"/>
              </w:rPr>
              <w:t>nsøger</w:t>
            </w:r>
            <w:r>
              <w:rPr>
                <w:b/>
                <w:sz w:val="22"/>
              </w:rPr>
              <w:t>e</w:t>
            </w:r>
            <w:r w:rsidRPr="003E432A">
              <w:rPr>
                <w:b/>
                <w:sz w:val="22"/>
              </w:rPr>
              <w:t xml:space="preserve"> som har eksisteret i minimum 2 regnskabsår</w:t>
            </w:r>
          </w:p>
        </w:tc>
      </w:tr>
      <w:tr w:rsidR="004D4954" w14:paraId="2BE1FE73" w14:textId="77777777" w:rsidTr="001025C2">
        <w:trPr>
          <w:trHeight w:val="2855"/>
        </w:trPr>
        <w:tc>
          <w:tcPr>
            <w:tcW w:w="7933" w:type="dxa"/>
            <w:vAlign w:val="center"/>
          </w:tcPr>
          <w:p w14:paraId="4D369571" w14:textId="77777777" w:rsidR="004D4954" w:rsidRPr="00164A1D" w:rsidRDefault="004D4954" w:rsidP="001025C2">
            <w:pPr>
              <w:rPr>
                <w:u w:val="single"/>
                <w:lang w:eastAsia="da-DK"/>
              </w:rPr>
            </w:pPr>
            <w:r>
              <w:rPr>
                <w:lang w:eastAsia="da-DK"/>
              </w:rPr>
              <w:t xml:space="preserve">Ansøger fremlægger minimum én sammenlignelig reference udført inden for de seneste tre år. Ved </w:t>
            </w:r>
            <w:r>
              <w:rPr>
                <w:i/>
                <w:iCs/>
                <w:lang w:eastAsia="da-DK"/>
              </w:rPr>
              <w:t>sammenlignelig reference</w:t>
            </w:r>
            <w:r>
              <w:rPr>
                <w:lang w:eastAsia="da-DK"/>
              </w:rPr>
              <w:t xml:space="preserve"> forstås, at opgaven er udført for en kommune og indsatserne skal have omfattet: </w:t>
            </w:r>
            <w:r w:rsidRPr="00164A1D">
              <w:rPr>
                <w:u w:val="single"/>
                <w:lang w:eastAsia="da-DK"/>
              </w:rPr>
              <w:t>Levering af visiteret madservice til borgere i en kommune.</w:t>
            </w:r>
          </w:p>
          <w:p w14:paraId="420FFF18" w14:textId="77777777" w:rsidR="004D4954" w:rsidRDefault="004D4954" w:rsidP="001025C2">
            <w:pPr>
              <w:rPr>
                <w:lang w:eastAsia="da-DK"/>
              </w:rPr>
            </w:pPr>
          </w:p>
          <w:p w14:paraId="7ABA1CE6" w14:textId="77777777" w:rsidR="004D4954" w:rsidRDefault="004D4954" w:rsidP="001025C2">
            <w:pPr>
              <w:rPr>
                <w:lang w:eastAsia="da-DK"/>
              </w:rPr>
            </w:pPr>
            <w:r>
              <w:rPr>
                <w:lang w:eastAsia="da-DK"/>
              </w:rPr>
              <w:t>Referencen dokumenterer ansøgerens erfaring med at levere en ydelse, der i art og kompleksitet svarer til den udbudte opgave.</w:t>
            </w:r>
          </w:p>
          <w:p w14:paraId="50F393F2" w14:textId="77777777" w:rsidR="004D4954" w:rsidRDefault="004D4954" w:rsidP="001025C2">
            <w:pPr>
              <w:rPr>
                <w:sz w:val="24"/>
                <w:szCs w:val="24"/>
                <w:u w:val="single"/>
                <w:lang w:eastAsia="da-DK"/>
              </w:rPr>
            </w:pPr>
          </w:p>
          <w:p w14:paraId="2B7F9670" w14:textId="77777777" w:rsidR="004D4954" w:rsidRDefault="004D4954" w:rsidP="001025C2">
            <w:pPr>
              <w:rPr>
                <w:sz w:val="22"/>
                <w:lang w:eastAsia="da-DK"/>
              </w:rPr>
            </w:pPr>
            <w:r>
              <w:rPr>
                <w:lang w:eastAsia="da-DK"/>
              </w:rPr>
              <w:t>Hver reference skal som minimum indeholde følgende oplysninger:</w:t>
            </w:r>
          </w:p>
          <w:p w14:paraId="58BB1343" w14:textId="77777777" w:rsidR="004D4954" w:rsidRDefault="004D4954" w:rsidP="004D4954">
            <w:pPr>
              <w:pStyle w:val="Listeafsnit"/>
              <w:numPr>
                <w:ilvl w:val="0"/>
                <w:numId w:val="9"/>
              </w:numPr>
              <w:rPr>
                <w:lang w:eastAsia="da-DK"/>
              </w:rPr>
            </w:pPr>
            <w:r>
              <w:rPr>
                <w:lang w:eastAsia="da-DK"/>
              </w:rPr>
              <w:t>Opgavens titel og ordregivers navn og kontaktoplysninger</w:t>
            </w:r>
          </w:p>
          <w:p w14:paraId="1BDEE39C" w14:textId="77777777" w:rsidR="004D4954" w:rsidRDefault="004D4954" w:rsidP="004D4954">
            <w:pPr>
              <w:pStyle w:val="Listeafsnit"/>
              <w:numPr>
                <w:ilvl w:val="0"/>
                <w:numId w:val="9"/>
              </w:numPr>
              <w:rPr>
                <w:lang w:eastAsia="da-DK"/>
              </w:rPr>
            </w:pPr>
            <w:r>
              <w:rPr>
                <w:lang w:eastAsia="da-DK"/>
              </w:rPr>
              <w:t>Kort beskrivelse af opgaven, herunder hovedopgaver, formål og målgruppe</w:t>
            </w:r>
          </w:p>
          <w:p w14:paraId="50CE8B39" w14:textId="77777777" w:rsidR="004D4954" w:rsidRDefault="004D4954" w:rsidP="004D4954">
            <w:pPr>
              <w:pStyle w:val="Listeafsnit"/>
              <w:numPr>
                <w:ilvl w:val="0"/>
                <w:numId w:val="9"/>
              </w:numPr>
              <w:rPr>
                <w:lang w:eastAsia="da-DK"/>
              </w:rPr>
            </w:pPr>
            <w:r>
              <w:rPr>
                <w:lang w:eastAsia="da-DK"/>
              </w:rPr>
              <w:t>Kontraktens varighed, herunder start- og slutdato</w:t>
            </w:r>
          </w:p>
          <w:p w14:paraId="1EBFE259" w14:textId="77777777" w:rsidR="004D4954" w:rsidRDefault="004D4954" w:rsidP="004D4954">
            <w:pPr>
              <w:pStyle w:val="Listeafsnit"/>
              <w:numPr>
                <w:ilvl w:val="0"/>
                <w:numId w:val="9"/>
              </w:numPr>
              <w:rPr>
                <w:lang w:eastAsia="da-DK"/>
              </w:rPr>
            </w:pPr>
            <w:r>
              <w:rPr>
                <w:lang w:eastAsia="da-DK"/>
              </w:rPr>
              <w:t>Ansøgerens rolle og ansvar i opgaven fx hovedleverandør, underleverandør mv.</w:t>
            </w:r>
          </w:p>
          <w:p w14:paraId="425B459A" w14:textId="77777777" w:rsidR="004D4954" w:rsidRDefault="004D4954" w:rsidP="004D4954">
            <w:pPr>
              <w:pStyle w:val="Listeafsnit"/>
              <w:numPr>
                <w:ilvl w:val="0"/>
                <w:numId w:val="9"/>
              </w:numPr>
              <w:rPr>
                <w:lang w:eastAsia="da-DK"/>
              </w:rPr>
            </w:pPr>
            <w:r>
              <w:rPr>
                <w:lang w:eastAsia="da-DK"/>
              </w:rPr>
              <w:t>Kontraktens samlede værdi eller årlig omsætning</w:t>
            </w:r>
          </w:p>
          <w:p w14:paraId="4289F38C" w14:textId="77777777" w:rsidR="004D4954" w:rsidRDefault="004D4954" w:rsidP="004D4954">
            <w:pPr>
              <w:pStyle w:val="Listeafsnit"/>
              <w:numPr>
                <w:ilvl w:val="0"/>
                <w:numId w:val="9"/>
              </w:numPr>
              <w:rPr>
                <w:lang w:eastAsia="da-DK"/>
              </w:rPr>
            </w:pPr>
            <w:r>
              <w:rPr>
                <w:lang w:eastAsia="da-DK"/>
              </w:rPr>
              <w:t>Kontaktoplysninger på kontaktperson hos ordregiver, som kan bekræfte oplysningerne.</w:t>
            </w:r>
          </w:p>
          <w:p w14:paraId="41510A17" w14:textId="77777777" w:rsidR="004D4954" w:rsidRDefault="004D4954" w:rsidP="001025C2">
            <w:pPr>
              <w:pStyle w:val="Listeafsnit"/>
              <w:rPr>
                <w:rFonts w:ascii="Calibri" w:eastAsia="Calibri" w:hAnsi="Calibri" w:cs="Calibri"/>
                <w:spacing w:val="-7"/>
                <w:sz w:val="24"/>
                <w:szCs w:val="24"/>
              </w:rPr>
            </w:pPr>
          </w:p>
        </w:tc>
        <w:tc>
          <w:tcPr>
            <w:tcW w:w="1560" w:type="dxa"/>
            <w:vAlign w:val="center"/>
          </w:tcPr>
          <w:sdt>
            <w:sdtPr>
              <w:rPr>
                <w:sz w:val="50"/>
                <w:szCs w:val="50"/>
              </w:rPr>
              <w:id w:val="902952398"/>
              <w14:checkbox>
                <w14:checked w14:val="0"/>
                <w14:checkedState w14:val="2612" w14:font="MS Gothic"/>
                <w14:uncheckedState w14:val="2610" w14:font="MS Gothic"/>
              </w14:checkbox>
            </w:sdtPr>
            <w:sdtEndPr/>
            <w:sdtContent>
              <w:p w14:paraId="5CFCF217" w14:textId="77777777" w:rsidR="004D4954" w:rsidRPr="00AF27E9" w:rsidRDefault="004D4954" w:rsidP="001025C2">
                <w:pPr>
                  <w:rPr>
                    <w:rFonts w:ascii="Calibri" w:eastAsia="Calibri" w:hAnsi="Calibri" w:cs="Calibri"/>
                    <w:spacing w:val="-7"/>
                    <w:sz w:val="28"/>
                    <w:szCs w:val="28"/>
                    <w:shd w:val="clear" w:color="auto" w:fill="FFFF00"/>
                  </w:rPr>
                </w:pPr>
                <w:r>
                  <w:rPr>
                    <w:rFonts w:ascii="MS Gothic" w:eastAsia="MS Gothic" w:hAnsi="MS Gothic" w:hint="eastAsia"/>
                    <w:sz w:val="50"/>
                    <w:szCs w:val="50"/>
                  </w:rPr>
                  <w:t>☐</w:t>
                </w:r>
              </w:p>
            </w:sdtContent>
          </w:sdt>
          <w:p w14:paraId="6EE03F1C" w14:textId="77777777" w:rsidR="004D4954" w:rsidRPr="000F4659" w:rsidRDefault="004D4954" w:rsidP="001025C2">
            <w:pPr>
              <w:rPr>
                <w:rFonts w:ascii="Calibri" w:eastAsia="Calibri" w:hAnsi="Calibri" w:cs="Calibri"/>
                <w:spacing w:val="-7"/>
                <w:sz w:val="28"/>
                <w:szCs w:val="28"/>
                <w:shd w:val="clear" w:color="auto" w:fill="FFFF00"/>
              </w:rPr>
            </w:pPr>
          </w:p>
        </w:tc>
      </w:tr>
      <w:tr w:rsidR="004D4954" w14:paraId="64B2287B" w14:textId="77777777" w:rsidTr="001025C2">
        <w:trPr>
          <w:trHeight w:val="629"/>
        </w:trPr>
        <w:tc>
          <w:tcPr>
            <w:tcW w:w="7933" w:type="dxa"/>
            <w:vAlign w:val="center"/>
          </w:tcPr>
          <w:p w14:paraId="17EB3D33" w14:textId="77777777" w:rsidR="004D4954" w:rsidRDefault="004D4954" w:rsidP="001025C2">
            <w:pPr>
              <w:spacing w:line="276" w:lineRule="auto"/>
              <w:rPr>
                <w:b/>
                <w:sz w:val="22"/>
              </w:rPr>
            </w:pPr>
            <w:r>
              <w:rPr>
                <w:b/>
                <w:sz w:val="22"/>
              </w:rPr>
              <w:t>Oplysning om reference(r)</w:t>
            </w:r>
          </w:p>
          <w:p w14:paraId="36978294" w14:textId="77777777" w:rsidR="004D4954" w:rsidRDefault="004D4954" w:rsidP="001025C2">
            <w:pPr>
              <w:spacing w:line="276" w:lineRule="auto"/>
              <w:rPr>
                <w:rFonts w:cs="Tahoma"/>
                <w:szCs w:val="20"/>
              </w:rPr>
            </w:pPr>
          </w:p>
          <w:p w14:paraId="6D793251" w14:textId="77777777" w:rsidR="004D4954" w:rsidRDefault="004D4954" w:rsidP="001025C2">
            <w:pPr>
              <w:spacing w:line="276" w:lineRule="auto"/>
              <w:rPr>
                <w:rFonts w:cs="Tahoma"/>
                <w:szCs w:val="20"/>
              </w:rPr>
            </w:pPr>
            <w:r>
              <w:rPr>
                <w:rFonts w:cs="Tahoma"/>
                <w:szCs w:val="20"/>
              </w:rPr>
              <w:t>Udfyld herunder sammenlignelig reference(r):</w:t>
            </w:r>
          </w:p>
          <w:p w14:paraId="5D8C435D" w14:textId="77777777" w:rsidR="004D4954" w:rsidRDefault="004D4954" w:rsidP="001025C2">
            <w:pPr>
              <w:spacing w:line="276" w:lineRule="auto"/>
              <w:rPr>
                <w:rFonts w:cs="Tahoma"/>
                <w:szCs w:val="20"/>
              </w:rPr>
            </w:pPr>
          </w:p>
          <w:p w14:paraId="69011D07" w14:textId="77777777" w:rsidR="004D4954" w:rsidRDefault="004D4954" w:rsidP="001025C2">
            <w:pPr>
              <w:spacing w:line="276" w:lineRule="auto"/>
              <w:rPr>
                <w:rFonts w:cs="Tahoma"/>
                <w:szCs w:val="20"/>
              </w:rPr>
            </w:pPr>
          </w:p>
          <w:p w14:paraId="6AC37201" w14:textId="77777777" w:rsidR="004D4954" w:rsidRDefault="004D4954" w:rsidP="001025C2">
            <w:pPr>
              <w:spacing w:line="276" w:lineRule="auto"/>
              <w:rPr>
                <w:rFonts w:cs="Tahoma"/>
                <w:szCs w:val="20"/>
              </w:rPr>
            </w:pPr>
          </w:p>
          <w:p w14:paraId="66F96FBF" w14:textId="77777777" w:rsidR="004D4954" w:rsidRDefault="004D4954" w:rsidP="001025C2">
            <w:pPr>
              <w:spacing w:line="276" w:lineRule="auto"/>
              <w:rPr>
                <w:rFonts w:cs="Tahoma"/>
                <w:szCs w:val="20"/>
              </w:rPr>
            </w:pPr>
          </w:p>
          <w:p w14:paraId="0A40D4FF" w14:textId="77777777" w:rsidR="004D4954" w:rsidRDefault="004D4954" w:rsidP="001025C2">
            <w:pPr>
              <w:spacing w:line="276" w:lineRule="auto"/>
              <w:rPr>
                <w:rFonts w:cs="Tahoma"/>
                <w:szCs w:val="20"/>
              </w:rPr>
            </w:pPr>
          </w:p>
          <w:p w14:paraId="7437EF9C" w14:textId="77777777" w:rsidR="004D4954" w:rsidRDefault="004D4954" w:rsidP="001025C2">
            <w:pPr>
              <w:spacing w:line="276" w:lineRule="auto"/>
              <w:rPr>
                <w:rFonts w:cs="Tahoma"/>
                <w:szCs w:val="20"/>
              </w:rPr>
            </w:pPr>
          </w:p>
          <w:p w14:paraId="20F01D9F" w14:textId="77777777" w:rsidR="004D4954" w:rsidRDefault="004D4954" w:rsidP="001025C2">
            <w:pPr>
              <w:spacing w:line="276" w:lineRule="auto"/>
              <w:rPr>
                <w:rFonts w:cs="Tahoma"/>
                <w:szCs w:val="20"/>
              </w:rPr>
            </w:pPr>
          </w:p>
          <w:p w14:paraId="36AD309B" w14:textId="77777777" w:rsidR="004D4954" w:rsidRDefault="004D4954" w:rsidP="001025C2">
            <w:pPr>
              <w:spacing w:line="276" w:lineRule="auto"/>
              <w:rPr>
                <w:rFonts w:cs="Tahoma"/>
                <w:szCs w:val="20"/>
              </w:rPr>
            </w:pPr>
          </w:p>
          <w:p w14:paraId="2D2E8DF7" w14:textId="77777777" w:rsidR="004D4954" w:rsidRDefault="004D4954" w:rsidP="001025C2">
            <w:pPr>
              <w:spacing w:line="276" w:lineRule="auto"/>
              <w:rPr>
                <w:rFonts w:cs="Tahoma"/>
                <w:szCs w:val="20"/>
              </w:rPr>
            </w:pPr>
          </w:p>
          <w:p w14:paraId="6E090688" w14:textId="77777777" w:rsidR="004D4954" w:rsidRDefault="004D4954" w:rsidP="001025C2">
            <w:pPr>
              <w:spacing w:line="276" w:lineRule="auto"/>
              <w:rPr>
                <w:rFonts w:cs="Tahoma"/>
                <w:szCs w:val="20"/>
              </w:rPr>
            </w:pPr>
          </w:p>
          <w:p w14:paraId="6B4C8C62" w14:textId="77777777" w:rsidR="004D4954" w:rsidRDefault="004D4954" w:rsidP="001025C2">
            <w:pPr>
              <w:spacing w:line="276" w:lineRule="auto"/>
              <w:rPr>
                <w:rFonts w:cs="Tahoma"/>
                <w:szCs w:val="20"/>
              </w:rPr>
            </w:pPr>
          </w:p>
          <w:p w14:paraId="72B28AE7" w14:textId="77777777" w:rsidR="004D4954" w:rsidRDefault="004D4954" w:rsidP="001025C2">
            <w:pPr>
              <w:spacing w:line="276" w:lineRule="auto"/>
              <w:rPr>
                <w:rFonts w:cs="Tahoma"/>
                <w:szCs w:val="20"/>
              </w:rPr>
            </w:pPr>
          </w:p>
          <w:p w14:paraId="4687B122" w14:textId="77777777" w:rsidR="004D4954" w:rsidRDefault="004D4954" w:rsidP="001025C2">
            <w:pPr>
              <w:spacing w:line="276" w:lineRule="auto"/>
              <w:rPr>
                <w:rFonts w:cs="Tahoma"/>
                <w:szCs w:val="20"/>
              </w:rPr>
            </w:pPr>
          </w:p>
          <w:p w14:paraId="5EA350DF" w14:textId="77777777" w:rsidR="004D4954" w:rsidRDefault="004D4954" w:rsidP="001025C2">
            <w:pPr>
              <w:spacing w:line="276" w:lineRule="auto"/>
              <w:rPr>
                <w:rFonts w:cs="Tahoma"/>
                <w:szCs w:val="20"/>
              </w:rPr>
            </w:pPr>
          </w:p>
          <w:p w14:paraId="3A626DF4" w14:textId="77777777" w:rsidR="004D4954" w:rsidRDefault="004D4954" w:rsidP="001025C2">
            <w:pPr>
              <w:spacing w:line="276" w:lineRule="auto"/>
              <w:rPr>
                <w:rFonts w:cs="Tahoma"/>
                <w:szCs w:val="20"/>
              </w:rPr>
            </w:pPr>
          </w:p>
          <w:p w14:paraId="6D20F58A" w14:textId="77777777" w:rsidR="004D4954" w:rsidRDefault="004D4954" w:rsidP="001025C2">
            <w:pPr>
              <w:spacing w:line="276" w:lineRule="auto"/>
              <w:rPr>
                <w:rFonts w:cs="Tahoma"/>
                <w:szCs w:val="20"/>
              </w:rPr>
            </w:pPr>
          </w:p>
          <w:p w14:paraId="2478AF69" w14:textId="77777777" w:rsidR="004D4954" w:rsidRDefault="004D4954" w:rsidP="001025C2">
            <w:pPr>
              <w:spacing w:line="276" w:lineRule="auto"/>
              <w:rPr>
                <w:rFonts w:cs="Tahoma"/>
                <w:szCs w:val="20"/>
              </w:rPr>
            </w:pPr>
          </w:p>
          <w:p w14:paraId="44EE27C9" w14:textId="77777777" w:rsidR="004D4954" w:rsidRDefault="004D4954" w:rsidP="001025C2">
            <w:pPr>
              <w:spacing w:line="276" w:lineRule="auto"/>
              <w:rPr>
                <w:rFonts w:cs="Tahoma"/>
                <w:szCs w:val="20"/>
              </w:rPr>
            </w:pPr>
            <w:r>
              <w:rPr>
                <w:rFonts w:cs="Tahoma"/>
                <w:szCs w:val="20"/>
              </w:rPr>
              <w:t xml:space="preserve"> </w:t>
            </w:r>
          </w:p>
        </w:tc>
        <w:tc>
          <w:tcPr>
            <w:tcW w:w="1560" w:type="dxa"/>
            <w:vAlign w:val="center"/>
          </w:tcPr>
          <w:p w14:paraId="7F791F49" w14:textId="77777777" w:rsidR="004D4954" w:rsidRDefault="004D4954" w:rsidP="001025C2">
            <w:pPr>
              <w:rPr>
                <w:sz w:val="50"/>
                <w:szCs w:val="50"/>
              </w:rPr>
            </w:pPr>
          </w:p>
        </w:tc>
      </w:tr>
      <w:tr w:rsidR="004D4954" w14:paraId="531B31B0" w14:textId="77777777" w:rsidTr="001025C2">
        <w:trPr>
          <w:trHeight w:val="629"/>
        </w:trPr>
        <w:tc>
          <w:tcPr>
            <w:tcW w:w="9493" w:type="dxa"/>
            <w:gridSpan w:val="2"/>
          </w:tcPr>
          <w:p w14:paraId="21C7E55B" w14:textId="77777777" w:rsidR="004D4954" w:rsidRDefault="004D4954" w:rsidP="001025C2">
            <w:pPr>
              <w:rPr>
                <w:b/>
                <w:sz w:val="22"/>
              </w:rPr>
            </w:pPr>
            <w:bookmarkStart w:id="2" w:name="_Hlk119934814"/>
          </w:p>
          <w:p w14:paraId="0CB69267" w14:textId="77777777" w:rsidR="004D4954" w:rsidRDefault="004D4954" w:rsidP="001025C2">
            <w:pPr>
              <w:rPr>
                <w:sz w:val="50"/>
                <w:szCs w:val="50"/>
              </w:rPr>
            </w:pPr>
            <w:r w:rsidRPr="003E432A">
              <w:rPr>
                <w:b/>
                <w:sz w:val="22"/>
              </w:rPr>
              <w:t xml:space="preserve">Krav til </w:t>
            </w:r>
            <w:r>
              <w:rPr>
                <w:b/>
                <w:sz w:val="22"/>
              </w:rPr>
              <w:t>a</w:t>
            </w:r>
            <w:r w:rsidRPr="003E432A">
              <w:rPr>
                <w:b/>
                <w:sz w:val="22"/>
              </w:rPr>
              <w:t>nsøger</w:t>
            </w:r>
            <w:r>
              <w:rPr>
                <w:b/>
                <w:sz w:val="22"/>
              </w:rPr>
              <w:t>e</w:t>
            </w:r>
            <w:r w:rsidRPr="003E432A">
              <w:rPr>
                <w:b/>
                <w:sz w:val="22"/>
              </w:rPr>
              <w:t xml:space="preserve"> som</w:t>
            </w:r>
            <w:r>
              <w:rPr>
                <w:b/>
                <w:sz w:val="22"/>
              </w:rPr>
              <w:t xml:space="preserve"> ikke</w:t>
            </w:r>
            <w:r w:rsidRPr="003E432A">
              <w:rPr>
                <w:b/>
                <w:sz w:val="22"/>
              </w:rPr>
              <w:t xml:space="preserve"> har eksisteret</w:t>
            </w:r>
            <w:r>
              <w:rPr>
                <w:b/>
                <w:sz w:val="22"/>
              </w:rPr>
              <w:t xml:space="preserve"> i</w:t>
            </w:r>
            <w:r w:rsidRPr="003E432A">
              <w:rPr>
                <w:b/>
                <w:sz w:val="22"/>
              </w:rPr>
              <w:t xml:space="preserve"> 2 regnskabsår</w:t>
            </w:r>
          </w:p>
        </w:tc>
      </w:tr>
      <w:tr w:rsidR="004D4954" w14:paraId="17E9F046" w14:textId="77777777" w:rsidTr="001025C2">
        <w:trPr>
          <w:trHeight w:val="629"/>
        </w:trPr>
        <w:tc>
          <w:tcPr>
            <w:tcW w:w="7933" w:type="dxa"/>
          </w:tcPr>
          <w:p w14:paraId="554E1696" w14:textId="77777777" w:rsidR="004D4954" w:rsidRPr="008B45A4" w:rsidRDefault="004D4954" w:rsidP="001025C2">
            <w:pPr>
              <w:spacing w:line="276" w:lineRule="auto"/>
              <w:rPr>
                <w:b/>
                <w:sz w:val="22"/>
                <w:highlight w:val="yellow"/>
              </w:rPr>
            </w:pPr>
            <w:bookmarkStart w:id="3" w:name="_Hlk214275887"/>
            <w:r>
              <w:rPr>
                <w:rFonts w:cs="Tahoma"/>
                <w:szCs w:val="20"/>
              </w:rPr>
              <w:t>Ansøger</w:t>
            </w:r>
            <w:r w:rsidRPr="0069607A">
              <w:rPr>
                <w:rFonts w:cs="Tahoma"/>
                <w:szCs w:val="20"/>
              </w:rPr>
              <w:t xml:space="preserve">, der grundet sin eksistensperiode, ikke kan opfylde kravet om relevant reference, </w:t>
            </w:r>
            <w:r>
              <w:rPr>
                <w:rFonts w:cs="Tahoma"/>
                <w:szCs w:val="20"/>
              </w:rPr>
              <w:t xml:space="preserve">fremsender dokumentation for </w:t>
            </w:r>
            <w:r w:rsidRPr="0069607A">
              <w:rPr>
                <w:rFonts w:cs="Tahoma"/>
                <w:szCs w:val="20"/>
              </w:rPr>
              <w:t xml:space="preserve">at </w:t>
            </w:r>
            <w:r>
              <w:rPr>
                <w:rFonts w:cs="Tahoma"/>
                <w:szCs w:val="20"/>
              </w:rPr>
              <w:t xml:space="preserve">ansøger </w:t>
            </w:r>
            <w:r w:rsidRPr="0069607A">
              <w:rPr>
                <w:rFonts w:cs="Tahoma"/>
                <w:szCs w:val="20"/>
              </w:rPr>
              <w:t>besidder de nødvendige faglige og driftsmæssige kompetence</w:t>
            </w:r>
            <w:r>
              <w:rPr>
                <w:rFonts w:cs="Tahoma"/>
                <w:szCs w:val="20"/>
              </w:rPr>
              <w:t>r</w:t>
            </w:r>
            <w:r w:rsidRPr="0069607A">
              <w:rPr>
                <w:rFonts w:cs="Tahoma"/>
                <w:szCs w:val="20"/>
              </w:rPr>
              <w:t xml:space="preserve"> til at levere </w:t>
            </w:r>
            <w:r>
              <w:rPr>
                <w:rFonts w:cs="Tahoma"/>
                <w:szCs w:val="20"/>
              </w:rPr>
              <w:t xml:space="preserve">stabil </w:t>
            </w:r>
            <w:r w:rsidRPr="0069607A">
              <w:rPr>
                <w:rFonts w:cs="Tahoma"/>
                <w:szCs w:val="20"/>
              </w:rPr>
              <w:t xml:space="preserve">madservice </w:t>
            </w:r>
            <w:r>
              <w:rPr>
                <w:rFonts w:cs="Tahoma"/>
                <w:szCs w:val="20"/>
              </w:rPr>
              <w:t xml:space="preserve">af høj kvalitet </w:t>
            </w:r>
            <w:r w:rsidRPr="0069607A">
              <w:rPr>
                <w:rFonts w:cs="Tahoma"/>
                <w:szCs w:val="20"/>
              </w:rPr>
              <w:t>til kommunens borgere.</w:t>
            </w:r>
            <w:bookmarkEnd w:id="3"/>
          </w:p>
        </w:tc>
        <w:tc>
          <w:tcPr>
            <w:tcW w:w="1560" w:type="dxa"/>
          </w:tcPr>
          <w:sdt>
            <w:sdtPr>
              <w:rPr>
                <w:sz w:val="50"/>
                <w:szCs w:val="50"/>
              </w:rPr>
              <w:id w:val="1856223976"/>
              <w14:checkbox>
                <w14:checked w14:val="0"/>
                <w14:checkedState w14:val="2612" w14:font="MS Gothic"/>
                <w14:uncheckedState w14:val="2610" w14:font="MS Gothic"/>
              </w14:checkbox>
            </w:sdtPr>
            <w:sdtEndPr/>
            <w:sdtContent>
              <w:p w14:paraId="2FC556AE" w14:textId="77777777" w:rsidR="004D4954" w:rsidRPr="00AF27E9" w:rsidRDefault="004D4954" w:rsidP="001025C2">
                <w:pPr>
                  <w:rPr>
                    <w:rFonts w:ascii="Calibri" w:eastAsia="Calibri" w:hAnsi="Calibri" w:cs="Calibri"/>
                    <w:spacing w:val="-7"/>
                    <w:sz w:val="28"/>
                    <w:szCs w:val="28"/>
                    <w:shd w:val="clear" w:color="auto" w:fill="FFFF00"/>
                  </w:rPr>
                </w:pPr>
                <w:r>
                  <w:rPr>
                    <w:rFonts w:ascii="MS Gothic" w:eastAsia="MS Gothic" w:hAnsi="MS Gothic" w:hint="eastAsia"/>
                    <w:sz w:val="50"/>
                    <w:szCs w:val="50"/>
                  </w:rPr>
                  <w:t>☐</w:t>
                </w:r>
              </w:p>
            </w:sdtContent>
          </w:sdt>
          <w:p w14:paraId="409B110D" w14:textId="77777777" w:rsidR="004D4954" w:rsidRDefault="004D4954" w:rsidP="001025C2">
            <w:pPr>
              <w:rPr>
                <w:sz w:val="50"/>
                <w:szCs w:val="50"/>
              </w:rPr>
            </w:pPr>
          </w:p>
        </w:tc>
      </w:tr>
    </w:tbl>
    <w:p w14:paraId="04B36B06" w14:textId="77777777" w:rsidR="004D4954" w:rsidRDefault="004D4954" w:rsidP="004D4954"/>
    <w:tbl>
      <w:tblPr>
        <w:tblStyle w:val="Tabel-Gitter"/>
        <w:tblW w:w="9493" w:type="dxa"/>
        <w:tblLook w:val="04A0" w:firstRow="1" w:lastRow="0" w:firstColumn="1" w:lastColumn="0" w:noHBand="0" w:noVBand="1"/>
      </w:tblPr>
      <w:tblGrid>
        <w:gridCol w:w="7933"/>
        <w:gridCol w:w="1560"/>
      </w:tblGrid>
      <w:tr w:rsidR="004D4954" w14:paraId="66373406" w14:textId="77777777" w:rsidTr="001025C2">
        <w:trPr>
          <w:trHeight w:val="489"/>
        </w:trPr>
        <w:tc>
          <w:tcPr>
            <w:tcW w:w="9493" w:type="dxa"/>
            <w:gridSpan w:val="2"/>
          </w:tcPr>
          <w:p w14:paraId="721D847E" w14:textId="77777777" w:rsidR="004D4954" w:rsidRDefault="004D4954" w:rsidP="001025C2">
            <w:pPr>
              <w:pStyle w:val="Overskrift2"/>
              <w:jc w:val="left"/>
              <w:outlineLvl w:val="1"/>
            </w:pPr>
            <w:r>
              <w:t>Faglige kompetencer</w:t>
            </w:r>
          </w:p>
          <w:p w14:paraId="7170C244" w14:textId="77777777" w:rsidR="004D4954" w:rsidRDefault="004D4954" w:rsidP="001025C2"/>
          <w:p w14:paraId="0DD9AB82" w14:textId="77777777" w:rsidR="004D4954" w:rsidRDefault="004D4954" w:rsidP="001025C2">
            <w:r w:rsidRPr="009F13FE">
              <w:t>Vejledning til udfyldelse</w:t>
            </w:r>
            <w:r>
              <w:t xml:space="preserve">: Ansøger vedlægger dokumentation for medarbejdernes kostfaglige uddannelse som bilag til ansøgningsskemaet. </w:t>
            </w:r>
          </w:p>
          <w:p w14:paraId="729556FE" w14:textId="77777777" w:rsidR="004D4954" w:rsidRPr="00144918" w:rsidRDefault="004D4954" w:rsidP="001025C2"/>
        </w:tc>
      </w:tr>
      <w:tr w:rsidR="004D4954" w14:paraId="3323DD31" w14:textId="77777777" w:rsidTr="001025C2">
        <w:trPr>
          <w:trHeight w:val="896"/>
        </w:trPr>
        <w:tc>
          <w:tcPr>
            <w:tcW w:w="7933" w:type="dxa"/>
            <w:vAlign w:val="center"/>
          </w:tcPr>
          <w:p w14:paraId="6ED3BDCB" w14:textId="77777777" w:rsidR="004D4954" w:rsidRPr="00DB5325" w:rsidRDefault="004D4954" w:rsidP="001025C2">
            <w:r>
              <w:t xml:space="preserve">Ansøger bekræfter, at minimum 85 procent af ansøgerens medarbejdere har en kostfaglig uddannelse. </w:t>
            </w:r>
          </w:p>
        </w:tc>
        <w:tc>
          <w:tcPr>
            <w:tcW w:w="1560" w:type="dxa"/>
            <w:vAlign w:val="center"/>
          </w:tcPr>
          <w:sdt>
            <w:sdtPr>
              <w:rPr>
                <w:sz w:val="50"/>
                <w:szCs w:val="50"/>
              </w:rPr>
              <w:id w:val="-2049527480"/>
              <w14:checkbox>
                <w14:checked w14:val="0"/>
                <w14:checkedState w14:val="2612" w14:font="MS Gothic"/>
                <w14:uncheckedState w14:val="2610" w14:font="MS Gothic"/>
              </w14:checkbox>
            </w:sdtPr>
            <w:sdtEndPr/>
            <w:sdtContent>
              <w:p w14:paraId="4C24F900" w14:textId="77777777" w:rsidR="004D4954" w:rsidRDefault="004D4954" w:rsidP="001025C2">
                <w:pPr>
                  <w:rPr>
                    <w:sz w:val="50"/>
                    <w:szCs w:val="50"/>
                  </w:rPr>
                </w:pPr>
                <w:r>
                  <w:rPr>
                    <w:rFonts w:ascii="MS Gothic" w:eastAsia="MS Gothic" w:hAnsi="MS Gothic" w:hint="eastAsia"/>
                    <w:sz w:val="50"/>
                    <w:szCs w:val="50"/>
                  </w:rPr>
                  <w:t>☐</w:t>
                </w:r>
              </w:p>
            </w:sdtContent>
          </w:sdt>
          <w:p w14:paraId="41715056" w14:textId="77777777" w:rsidR="004D4954" w:rsidRPr="000F4659" w:rsidRDefault="004D4954" w:rsidP="001025C2">
            <w:pPr>
              <w:rPr>
                <w:rFonts w:ascii="Calibri" w:eastAsia="Calibri" w:hAnsi="Calibri" w:cs="Calibri"/>
                <w:spacing w:val="-7"/>
                <w:sz w:val="28"/>
                <w:szCs w:val="28"/>
                <w:shd w:val="clear" w:color="auto" w:fill="FFFF00"/>
              </w:rPr>
            </w:pPr>
          </w:p>
        </w:tc>
      </w:tr>
    </w:tbl>
    <w:p w14:paraId="01E97480" w14:textId="77777777" w:rsidR="004D4954" w:rsidRDefault="004D4954" w:rsidP="004D4954"/>
    <w:tbl>
      <w:tblPr>
        <w:tblStyle w:val="Tabel-Gitter"/>
        <w:tblW w:w="9493" w:type="dxa"/>
        <w:tblLook w:val="04A0" w:firstRow="1" w:lastRow="0" w:firstColumn="1" w:lastColumn="0" w:noHBand="0" w:noVBand="1"/>
      </w:tblPr>
      <w:tblGrid>
        <w:gridCol w:w="7933"/>
        <w:gridCol w:w="1560"/>
      </w:tblGrid>
      <w:tr w:rsidR="004D4954" w:rsidRPr="00255B92" w14:paraId="25BA7CF1" w14:textId="77777777" w:rsidTr="001025C2">
        <w:trPr>
          <w:trHeight w:val="489"/>
        </w:trPr>
        <w:tc>
          <w:tcPr>
            <w:tcW w:w="9493" w:type="dxa"/>
            <w:gridSpan w:val="2"/>
          </w:tcPr>
          <w:p w14:paraId="742701DA" w14:textId="77777777" w:rsidR="004D4954" w:rsidRPr="00255B92" w:rsidRDefault="004D4954" w:rsidP="001025C2">
            <w:pPr>
              <w:pStyle w:val="Overskrift2"/>
              <w:jc w:val="left"/>
              <w:outlineLvl w:val="1"/>
            </w:pPr>
            <w:r w:rsidRPr="00255B92">
              <w:t xml:space="preserve">Arbejdsklausul </w:t>
            </w:r>
          </w:p>
          <w:p w14:paraId="177F009C" w14:textId="77777777" w:rsidR="004D4954" w:rsidRPr="00255B92" w:rsidRDefault="004D4954" w:rsidP="001025C2"/>
          <w:p w14:paraId="7E47272D" w14:textId="77777777" w:rsidR="004D4954" w:rsidRPr="00255B92" w:rsidRDefault="004D4954" w:rsidP="001025C2">
            <w:r w:rsidRPr="00255B92">
              <w:t>Vejledning til udfyldelse: Arbejdsklausulen udfyldes og vedlægges som bilag til ansøgningen.</w:t>
            </w:r>
          </w:p>
          <w:p w14:paraId="0AB6E6A2" w14:textId="77777777" w:rsidR="004D4954" w:rsidRPr="00255B92" w:rsidRDefault="004D4954" w:rsidP="001025C2"/>
        </w:tc>
      </w:tr>
      <w:tr w:rsidR="004D4954" w:rsidRPr="00255B92" w14:paraId="1F7A6710" w14:textId="77777777" w:rsidTr="001025C2">
        <w:trPr>
          <w:trHeight w:val="896"/>
        </w:trPr>
        <w:tc>
          <w:tcPr>
            <w:tcW w:w="7933" w:type="dxa"/>
            <w:vAlign w:val="center"/>
          </w:tcPr>
          <w:p w14:paraId="7E57E3D7" w14:textId="77777777" w:rsidR="004D4954" w:rsidRPr="00255B92" w:rsidRDefault="004D4954" w:rsidP="001025C2">
            <w:r w:rsidRPr="00255B92">
              <w:t>Ansøger bekræfter, at ansøger lever op til kommunens arbejdsklausul.</w:t>
            </w:r>
          </w:p>
        </w:tc>
        <w:tc>
          <w:tcPr>
            <w:tcW w:w="1560" w:type="dxa"/>
            <w:vAlign w:val="center"/>
          </w:tcPr>
          <w:p w14:paraId="0CCCBB73" w14:textId="77777777" w:rsidR="004D4954" w:rsidRPr="00255B92" w:rsidRDefault="005779F6" w:rsidP="001025C2">
            <w:pPr>
              <w:rPr>
                <w:sz w:val="50"/>
                <w:szCs w:val="50"/>
              </w:rPr>
            </w:pPr>
            <w:sdt>
              <w:sdtPr>
                <w:rPr>
                  <w:sz w:val="50"/>
                  <w:szCs w:val="50"/>
                </w:rPr>
                <w:id w:val="-1617744934"/>
                <w14:checkbox>
                  <w14:checked w14:val="0"/>
                  <w14:checkedState w14:val="2612" w14:font="MS Gothic"/>
                  <w14:uncheckedState w14:val="2610" w14:font="MS Gothic"/>
                </w14:checkbox>
              </w:sdtPr>
              <w:sdtEndPr/>
              <w:sdtContent>
                <w:r w:rsidR="004D4954" w:rsidRPr="00255B92">
                  <w:rPr>
                    <w:rFonts w:ascii="MS Gothic" w:eastAsia="MS Gothic" w:hAnsi="MS Gothic" w:hint="eastAsia"/>
                    <w:sz w:val="50"/>
                    <w:szCs w:val="50"/>
                  </w:rPr>
                  <w:t>☐</w:t>
                </w:r>
              </w:sdtContent>
            </w:sdt>
          </w:p>
          <w:p w14:paraId="253FE67F" w14:textId="77777777" w:rsidR="004D4954" w:rsidRPr="00255B92" w:rsidRDefault="004D4954" w:rsidP="001025C2">
            <w:pPr>
              <w:rPr>
                <w:rFonts w:ascii="Calibri" w:eastAsia="Calibri" w:hAnsi="Calibri" w:cs="Calibri"/>
                <w:spacing w:val="-7"/>
                <w:sz w:val="28"/>
                <w:szCs w:val="28"/>
                <w:shd w:val="clear" w:color="auto" w:fill="FFFF00"/>
              </w:rPr>
            </w:pPr>
          </w:p>
        </w:tc>
      </w:tr>
    </w:tbl>
    <w:p w14:paraId="35D08AE2" w14:textId="77777777" w:rsidR="004D4954" w:rsidRPr="00255B92" w:rsidRDefault="004D4954" w:rsidP="004D4954">
      <w:pPr>
        <w:rPr>
          <w:highlight w:val="yellow"/>
        </w:rPr>
      </w:pPr>
    </w:p>
    <w:tbl>
      <w:tblPr>
        <w:tblStyle w:val="Tabel-Gitter"/>
        <w:tblW w:w="9493" w:type="dxa"/>
        <w:tblLook w:val="04A0" w:firstRow="1" w:lastRow="0" w:firstColumn="1" w:lastColumn="0" w:noHBand="0" w:noVBand="1"/>
      </w:tblPr>
      <w:tblGrid>
        <w:gridCol w:w="7933"/>
        <w:gridCol w:w="1560"/>
      </w:tblGrid>
      <w:tr w:rsidR="004D4954" w:rsidRPr="00255B92" w14:paraId="6DD332E3" w14:textId="77777777" w:rsidTr="001025C2">
        <w:trPr>
          <w:trHeight w:val="489"/>
        </w:trPr>
        <w:tc>
          <w:tcPr>
            <w:tcW w:w="9493" w:type="dxa"/>
            <w:gridSpan w:val="2"/>
          </w:tcPr>
          <w:p w14:paraId="1C6CD12D" w14:textId="77777777" w:rsidR="004D4954" w:rsidRPr="001A7FA4" w:rsidRDefault="004D4954" w:rsidP="001025C2">
            <w:pPr>
              <w:pStyle w:val="Overskrift2"/>
              <w:jc w:val="left"/>
              <w:outlineLvl w:val="1"/>
            </w:pPr>
            <w:r w:rsidRPr="001A7FA4">
              <w:t>Leveringssikkerhed</w:t>
            </w:r>
          </w:p>
          <w:p w14:paraId="15A1735B" w14:textId="77777777" w:rsidR="004D4954" w:rsidRPr="001A7FA4" w:rsidRDefault="004D4954" w:rsidP="001025C2"/>
        </w:tc>
      </w:tr>
      <w:tr w:rsidR="004D4954" w:rsidRPr="00255B92" w14:paraId="5787B899" w14:textId="77777777" w:rsidTr="001025C2">
        <w:trPr>
          <w:trHeight w:val="896"/>
        </w:trPr>
        <w:tc>
          <w:tcPr>
            <w:tcW w:w="7933" w:type="dxa"/>
            <w:vAlign w:val="center"/>
          </w:tcPr>
          <w:p w14:paraId="5A541D95" w14:textId="77777777" w:rsidR="004D4954" w:rsidRPr="001A7FA4" w:rsidRDefault="004D4954" w:rsidP="001025C2">
            <w:r w:rsidRPr="001A7FA4">
              <w:t>Ansøger bekræfter, at ansøger har</w:t>
            </w:r>
            <w:r>
              <w:t xml:space="preserve"> et </w:t>
            </w:r>
            <w:r w:rsidRPr="001A7FA4">
              <w:t xml:space="preserve">beredskab som sikrer stabil leverance af </w:t>
            </w:r>
            <w:r>
              <w:t>madservice</w:t>
            </w:r>
            <w:r w:rsidRPr="001A7FA4">
              <w:t xml:space="preserve"> til borgere </w:t>
            </w:r>
            <w:r>
              <w:t>året, herunder i ferier.</w:t>
            </w:r>
          </w:p>
        </w:tc>
        <w:tc>
          <w:tcPr>
            <w:tcW w:w="1560" w:type="dxa"/>
            <w:vAlign w:val="center"/>
          </w:tcPr>
          <w:sdt>
            <w:sdtPr>
              <w:rPr>
                <w:sz w:val="50"/>
                <w:szCs w:val="50"/>
              </w:rPr>
              <w:id w:val="-1308626843"/>
              <w14:checkbox>
                <w14:checked w14:val="0"/>
                <w14:checkedState w14:val="2612" w14:font="MS Gothic"/>
                <w14:uncheckedState w14:val="2610" w14:font="MS Gothic"/>
              </w14:checkbox>
            </w:sdtPr>
            <w:sdtEndPr/>
            <w:sdtContent>
              <w:p w14:paraId="67FFC55A" w14:textId="77777777" w:rsidR="004D4954" w:rsidRPr="001A7FA4" w:rsidRDefault="004D4954" w:rsidP="001025C2">
                <w:pPr>
                  <w:rPr>
                    <w:sz w:val="50"/>
                    <w:szCs w:val="50"/>
                  </w:rPr>
                </w:pPr>
                <w:r w:rsidRPr="001A7FA4">
                  <w:rPr>
                    <w:rFonts w:ascii="MS Gothic" w:eastAsia="MS Gothic" w:hAnsi="MS Gothic" w:hint="eastAsia"/>
                    <w:sz w:val="50"/>
                    <w:szCs w:val="50"/>
                  </w:rPr>
                  <w:t>☐</w:t>
                </w:r>
              </w:p>
            </w:sdtContent>
          </w:sdt>
          <w:p w14:paraId="5A4300EF" w14:textId="77777777" w:rsidR="004D4954" w:rsidRPr="001A7FA4" w:rsidRDefault="004D4954" w:rsidP="001025C2">
            <w:pPr>
              <w:rPr>
                <w:rFonts w:ascii="Calibri" w:eastAsia="Calibri" w:hAnsi="Calibri" w:cs="Calibri"/>
                <w:spacing w:val="-7"/>
                <w:sz w:val="28"/>
                <w:szCs w:val="28"/>
                <w:shd w:val="clear" w:color="auto" w:fill="FFFF00"/>
              </w:rPr>
            </w:pPr>
          </w:p>
        </w:tc>
      </w:tr>
      <w:tr w:rsidR="004D4954" w:rsidRPr="00255B92" w14:paraId="3AB6A418" w14:textId="77777777" w:rsidTr="001025C2">
        <w:trPr>
          <w:trHeight w:val="896"/>
        </w:trPr>
        <w:tc>
          <w:tcPr>
            <w:tcW w:w="9493" w:type="dxa"/>
            <w:gridSpan w:val="2"/>
            <w:vAlign w:val="center"/>
          </w:tcPr>
          <w:p w14:paraId="0CC1B561" w14:textId="77777777" w:rsidR="004D4954" w:rsidRDefault="004D4954" w:rsidP="001025C2">
            <w:pPr>
              <w:spacing w:line="276" w:lineRule="auto"/>
              <w:rPr>
                <w:b/>
                <w:sz w:val="22"/>
              </w:rPr>
            </w:pPr>
            <w:r>
              <w:rPr>
                <w:b/>
                <w:sz w:val="22"/>
              </w:rPr>
              <w:t>Oplysning om beredskab</w:t>
            </w:r>
          </w:p>
          <w:p w14:paraId="7E57FE03" w14:textId="77777777" w:rsidR="004D4954" w:rsidRDefault="004D4954" w:rsidP="001025C2">
            <w:pPr>
              <w:spacing w:line="276" w:lineRule="auto"/>
              <w:rPr>
                <w:rFonts w:cs="Tahoma"/>
                <w:szCs w:val="20"/>
              </w:rPr>
            </w:pPr>
          </w:p>
          <w:p w14:paraId="10B8A6A3" w14:textId="77777777" w:rsidR="004D4954" w:rsidRDefault="004D4954" w:rsidP="001025C2">
            <w:pPr>
              <w:spacing w:line="276" w:lineRule="auto"/>
              <w:rPr>
                <w:rFonts w:cs="Tahoma"/>
                <w:szCs w:val="20"/>
              </w:rPr>
            </w:pPr>
            <w:r>
              <w:rPr>
                <w:rFonts w:cs="Tahoma"/>
                <w:szCs w:val="20"/>
              </w:rPr>
              <w:t>Ansøger beskriver ansøgers beredskab:</w:t>
            </w:r>
          </w:p>
          <w:p w14:paraId="16DD8446" w14:textId="77777777" w:rsidR="004D4954" w:rsidRDefault="004D4954" w:rsidP="001025C2">
            <w:pPr>
              <w:spacing w:line="276" w:lineRule="auto"/>
              <w:rPr>
                <w:rFonts w:cs="Tahoma"/>
                <w:szCs w:val="20"/>
              </w:rPr>
            </w:pPr>
          </w:p>
          <w:p w14:paraId="4B2828BA" w14:textId="77777777" w:rsidR="004D4954" w:rsidRDefault="004D4954" w:rsidP="001025C2">
            <w:pPr>
              <w:spacing w:line="276" w:lineRule="auto"/>
              <w:rPr>
                <w:rFonts w:cs="Tahoma"/>
                <w:szCs w:val="20"/>
              </w:rPr>
            </w:pPr>
          </w:p>
          <w:p w14:paraId="5EAF435B" w14:textId="77777777" w:rsidR="004D4954" w:rsidRDefault="004D4954" w:rsidP="001025C2">
            <w:pPr>
              <w:spacing w:line="276" w:lineRule="auto"/>
              <w:rPr>
                <w:rFonts w:cs="Tahoma"/>
                <w:szCs w:val="20"/>
              </w:rPr>
            </w:pPr>
          </w:p>
          <w:p w14:paraId="04B7E775" w14:textId="77777777" w:rsidR="004D4954" w:rsidRDefault="004D4954" w:rsidP="001025C2">
            <w:pPr>
              <w:spacing w:line="276" w:lineRule="auto"/>
              <w:rPr>
                <w:rFonts w:cs="Tahoma"/>
                <w:szCs w:val="20"/>
              </w:rPr>
            </w:pPr>
          </w:p>
          <w:p w14:paraId="1E372E7A" w14:textId="77777777" w:rsidR="004D4954" w:rsidRDefault="004D4954" w:rsidP="001025C2">
            <w:pPr>
              <w:spacing w:line="276" w:lineRule="auto"/>
              <w:rPr>
                <w:rFonts w:cs="Tahoma"/>
                <w:szCs w:val="20"/>
              </w:rPr>
            </w:pPr>
          </w:p>
          <w:p w14:paraId="45FEAFEC" w14:textId="77777777" w:rsidR="004D4954" w:rsidRDefault="004D4954" w:rsidP="001025C2">
            <w:pPr>
              <w:spacing w:line="276" w:lineRule="auto"/>
              <w:rPr>
                <w:rFonts w:cs="Tahoma"/>
                <w:szCs w:val="20"/>
              </w:rPr>
            </w:pPr>
          </w:p>
          <w:p w14:paraId="56AFD403" w14:textId="77777777" w:rsidR="004D4954" w:rsidRDefault="004D4954" w:rsidP="001025C2">
            <w:pPr>
              <w:spacing w:line="276" w:lineRule="auto"/>
              <w:rPr>
                <w:rFonts w:cs="Tahoma"/>
                <w:szCs w:val="20"/>
              </w:rPr>
            </w:pPr>
          </w:p>
          <w:p w14:paraId="32656AC8" w14:textId="77777777" w:rsidR="004D4954" w:rsidRDefault="004D4954" w:rsidP="001025C2">
            <w:pPr>
              <w:spacing w:line="276" w:lineRule="auto"/>
              <w:rPr>
                <w:rFonts w:cs="Tahoma"/>
                <w:szCs w:val="20"/>
              </w:rPr>
            </w:pPr>
          </w:p>
          <w:p w14:paraId="77BE3F83" w14:textId="77777777" w:rsidR="004D4954" w:rsidRDefault="004D4954" w:rsidP="001025C2">
            <w:pPr>
              <w:spacing w:line="276" w:lineRule="auto"/>
              <w:rPr>
                <w:rFonts w:cs="Tahoma"/>
                <w:szCs w:val="20"/>
              </w:rPr>
            </w:pPr>
          </w:p>
          <w:p w14:paraId="58978205" w14:textId="77777777" w:rsidR="004D4954" w:rsidRDefault="004D4954" w:rsidP="001025C2">
            <w:pPr>
              <w:spacing w:line="276" w:lineRule="auto"/>
              <w:rPr>
                <w:rFonts w:cs="Tahoma"/>
                <w:szCs w:val="20"/>
              </w:rPr>
            </w:pPr>
          </w:p>
          <w:p w14:paraId="4763D65A" w14:textId="77777777" w:rsidR="004D4954" w:rsidRDefault="004D4954" w:rsidP="001025C2">
            <w:pPr>
              <w:spacing w:line="276" w:lineRule="auto"/>
              <w:rPr>
                <w:rFonts w:cs="Tahoma"/>
                <w:szCs w:val="20"/>
              </w:rPr>
            </w:pPr>
          </w:p>
          <w:p w14:paraId="5C23210C" w14:textId="77777777" w:rsidR="004D4954" w:rsidRDefault="004D4954" w:rsidP="001025C2">
            <w:pPr>
              <w:spacing w:line="276" w:lineRule="auto"/>
              <w:rPr>
                <w:rFonts w:cs="Tahoma"/>
                <w:szCs w:val="20"/>
              </w:rPr>
            </w:pPr>
          </w:p>
          <w:p w14:paraId="4AB7A7D8" w14:textId="77777777" w:rsidR="004D4954" w:rsidRDefault="004D4954" w:rsidP="001025C2">
            <w:pPr>
              <w:spacing w:line="276" w:lineRule="auto"/>
              <w:rPr>
                <w:rFonts w:cs="Tahoma"/>
                <w:szCs w:val="20"/>
              </w:rPr>
            </w:pPr>
          </w:p>
          <w:p w14:paraId="02AEE52F" w14:textId="77777777" w:rsidR="004D4954" w:rsidRDefault="004D4954" w:rsidP="001025C2">
            <w:pPr>
              <w:spacing w:line="276" w:lineRule="auto"/>
              <w:rPr>
                <w:rFonts w:cs="Tahoma"/>
                <w:szCs w:val="20"/>
              </w:rPr>
            </w:pPr>
          </w:p>
          <w:p w14:paraId="0A9AFC24" w14:textId="77777777" w:rsidR="004D4954" w:rsidRDefault="004D4954" w:rsidP="001025C2">
            <w:pPr>
              <w:spacing w:line="276" w:lineRule="auto"/>
              <w:rPr>
                <w:rFonts w:cs="Tahoma"/>
                <w:szCs w:val="20"/>
              </w:rPr>
            </w:pPr>
          </w:p>
          <w:p w14:paraId="76C7B02B" w14:textId="77777777" w:rsidR="004D4954" w:rsidRDefault="004D4954" w:rsidP="001025C2">
            <w:pPr>
              <w:spacing w:line="276" w:lineRule="auto"/>
              <w:rPr>
                <w:rFonts w:cs="Tahoma"/>
                <w:szCs w:val="20"/>
              </w:rPr>
            </w:pPr>
          </w:p>
          <w:p w14:paraId="65BE5034" w14:textId="77777777" w:rsidR="004D4954" w:rsidRDefault="004D4954" w:rsidP="001025C2">
            <w:pPr>
              <w:spacing w:line="276" w:lineRule="auto"/>
              <w:rPr>
                <w:rFonts w:cs="Tahoma"/>
                <w:szCs w:val="20"/>
              </w:rPr>
            </w:pPr>
          </w:p>
          <w:p w14:paraId="5117CFDA" w14:textId="77777777" w:rsidR="004D4954" w:rsidRDefault="004D4954" w:rsidP="001025C2">
            <w:pPr>
              <w:spacing w:line="276" w:lineRule="auto"/>
              <w:rPr>
                <w:rFonts w:cs="Tahoma"/>
                <w:szCs w:val="20"/>
              </w:rPr>
            </w:pPr>
          </w:p>
          <w:p w14:paraId="198DCCCB" w14:textId="77777777" w:rsidR="004D4954" w:rsidRDefault="004D4954" w:rsidP="001025C2"/>
          <w:p w14:paraId="6FF63F1E" w14:textId="77777777" w:rsidR="004D4954" w:rsidRDefault="004D4954" w:rsidP="001025C2"/>
          <w:p w14:paraId="54E044A7" w14:textId="77777777" w:rsidR="004D4954" w:rsidRDefault="004D4954" w:rsidP="001025C2"/>
        </w:tc>
      </w:tr>
    </w:tbl>
    <w:bookmarkEnd w:id="1"/>
    <w:bookmarkEnd w:id="2"/>
    <w:p w14:paraId="0BC1F601" w14:textId="77777777" w:rsidR="004D4954" w:rsidRDefault="004D4954" w:rsidP="004D4954">
      <w:pPr>
        <w:pStyle w:val="Overskrift1"/>
        <w:numPr>
          <w:ilvl w:val="0"/>
          <w:numId w:val="0"/>
        </w:numPr>
        <w:jc w:val="left"/>
      </w:pPr>
      <w:r w:rsidRPr="003B3B20">
        <w:lastRenderedPageBreak/>
        <w:t>Ansøgers underskrift:</w:t>
      </w:r>
    </w:p>
    <w:p w14:paraId="2B072A34" w14:textId="77777777" w:rsidR="004D4954" w:rsidRDefault="004D4954" w:rsidP="004D4954"/>
    <w:p w14:paraId="4CEADC50" w14:textId="77777777" w:rsidR="004D4954" w:rsidRPr="005C3A03" w:rsidRDefault="004D4954" w:rsidP="004D4954">
      <w:r>
        <w:t>Ansøger erklærer ved underskrift på tro og love, at de angivne oplysninger og fremsendte dokumenter er korrekte. Ansøger er samtidig opmærksom på, at afgivelse af urigtige eller mangelfulde oplysninger mod bedre vidende er strafbart.</w:t>
      </w:r>
    </w:p>
    <w:p w14:paraId="6912D794" w14:textId="77777777" w:rsidR="004D4954" w:rsidRDefault="004D4954" w:rsidP="004D4954">
      <w:pPr>
        <w:pStyle w:val="Brdtekst"/>
        <w:spacing w:before="6"/>
        <w:rPr>
          <w:b/>
          <w:sz w:val="35"/>
          <w:lang w:val="da-DK"/>
        </w:rPr>
      </w:pPr>
    </w:p>
    <w:p w14:paraId="12E545E6" w14:textId="77777777" w:rsidR="004D4954" w:rsidRPr="00E773BB" w:rsidRDefault="004D4954" w:rsidP="004D4954">
      <w:pPr>
        <w:pStyle w:val="Brdtekst"/>
        <w:spacing w:before="6"/>
        <w:rPr>
          <w:b/>
          <w:sz w:val="35"/>
          <w:lang w:val="da-DK"/>
        </w:rPr>
      </w:pPr>
    </w:p>
    <w:p w14:paraId="00B74912" w14:textId="77777777" w:rsidR="004D4954" w:rsidRPr="00DB1135" w:rsidRDefault="004D4954" w:rsidP="004D4954">
      <w:pPr>
        <w:pStyle w:val="Brdtekst"/>
        <w:tabs>
          <w:tab w:val="left" w:pos="4163"/>
        </w:tabs>
        <w:rPr>
          <w:rFonts w:ascii="Tahoma" w:hAnsi="Tahoma" w:cs="Tahoma"/>
          <w:sz w:val="20"/>
          <w:szCs w:val="20"/>
          <w:lang w:val="da-DK"/>
        </w:rPr>
      </w:pPr>
      <w:r w:rsidRPr="00DB1135">
        <w:rPr>
          <w:rFonts w:ascii="Tahoma" w:hAnsi="Tahoma" w:cs="Tahoma"/>
          <w:sz w:val="20"/>
          <w:szCs w:val="20"/>
          <w:lang w:val="da-DK"/>
        </w:rPr>
        <w:t>Sted:</w:t>
      </w:r>
    </w:p>
    <w:p w14:paraId="127AFA14" w14:textId="77777777" w:rsidR="004D4954" w:rsidRPr="00DB1135" w:rsidRDefault="004D4954" w:rsidP="004D4954">
      <w:pPr>
        <w:pStyle w:val="Brdtekst"/>
        <w:tabs>
          <w:tab w:val="left" w:pos="4163"/>
        </w:tabs>
        <w:rPr>
          <w:rFonts w:ascii="Tahoma" w:hAnsi="Tahoma" w:cs="Tahoma"/>
          <w:sz w:val="20"/>
          <w:szCs w:val="20"/>
          <w:lang w:val="da-DK"/>
        </w:rPr>
      </w:pPr>
      <w:r w:rsidRPr="00DB1135">
        <w:rPr>
          <w:rFonts w:ascii="Tahoma" w:hAnsi="Tahoma" w:cs="Tahoma"/>
          <w:sz w:val="20"/>
          <w:szCs w:val="20"/>
          <w:lang w:val="da-DK"/>
        </w:rPr>
        <w:t xml:space="preserve">Dato: </w:t>
      </w:r>
    </w:p>
    <w:p w14:paraId="12D89022" w14:textId="77777777" w:rsidR="004D4954" w:rsidRPr="00DB1135" w:rsidRDefault="004D4954" w:rsidP="004D4954">
      <w:pPr>
        <w:pStyle w:val="Brdtekst"/>
        <w:rPr>
          <w:rFonts w:ascii="Tahoma" w:hAnsi="Tahoma" w:cs="Tahoma"/>
          <w:sz w:val="20"/>
          <w:szCs w:val="20"/>
          <w:lang w:val="da-DK"/>
        </w:rPr>
      </w:pPr>
    </w:p>
    <w:p w14:paraId="191E368B" w14:textId="77777777" w:rsidR="004D4954" w:rsidRPr="00E773BB" w:rsidRDefault="004D4954" w:rsidP="004D4954">
      <w:pPr>
        <w:pStyle w:val="Brdtekst"/>
        <w:rPr>
          <w:sz w:val="20"/>
          <w:lang w:val="da-DK"/>
        </w:rPr>
      </w:pPr>
    </w:p>
    <w:p w14:paraId="371F2795" w14:textId="77777777" w:rsidR="004D4954" w:rsidRDefault="004D4954" w:rsidP="004D4954"/>
    <w:p w14:paraId="413E6059" w14:textId="77777777" w:rsidR="004D4954" w:rsidRDefault="004D4954" w:rsidP="004D4954"/>
    <w:p w14:paraId="110316FE" w14:textId="77777777" w:rsidR="004D4954" w:rsidRDefault="004D4954" w:rsidP="004D4954"/>
    <w:p w14:paraId="3E95CDE3" w14:textId="77777777" w:rsidR="004D4954" w:rsidRDefault="004D4954" w:rsidP="004D4954">
      <w:r w:rsidRPr="005C3A03">
        <w:rPr>
          <w:noProof/>
          <w:color w:val="0070C0"/>
        </w:rPr>
        <mc:AlternateContent>
          <mc:Choice Requires="wps">
            <w:drawing>
              <wp:anchor distT="0" distB="0" distL="114300" distR="114300" simplePos="0" relativeHeight="251661312" behindDoc="0" locked="0" layoutInCell="1" allowOverlap="1" wp14:anchorId="3C9F6B72" wp14:editId="4AE9CDE1">
                <wp:simplePos x="0" y="0"/>
                <wp:positionH relativeFrom="column">
                  <wp:posOffset>11430</wp:posOffset>
                </wp:positionH>
                <wp:positionV relativeFrom="paragraph">
                  <wp:posOffset>82550</wp:posOffset>
                </wp:positionV>
                <wp:extent cx="3390900" cy="0"/>
                <wp:effectExtent l="0" t="0" r="0" b="0"/>
                <wp:wrapNone/>
                <wp:docPr id="3" name="Lige forbindelse 3"/>
                <wp:cNvGraphicFramePr/>
                <a:graphic xmlns:a="http://schemas.openxmlformats.org/drawingml/2006/main">
                  <a:graphicData uri="http://schemas.microsoft.com/office/word/2010/wordprocessingShape">
                    <wps:wsp>
                      <wps:cNvCnPr/>
                      <wps:spPr>
                        <a:xfrm>
                          <a:off x="0" y="0"/>
                          <a:ext cx="3390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60574" id="Lige forbindels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pt,6.5pt" to="267.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" strokecolor="#007ba0 [3044]"/>
            </w:pict>
          </mc:Fallback>
        </mc:AlternateContent>
      </w:r>
    </w:p>
    <w:p w14:paraId="14085F79" w14:textId="77777777" w:rsidR="004D4954" w:rsidRDefault="004D4954" w:rsidP="004D4954">
      <w:r>
        <w:t xml:space="preserve">Navn og titel: </w:t>
      </w:r>
    </w:p>
    <w:p w14:paraId="20436EEA" w14:textId="77777777" w:rsidR="004D4954" w:rsidRPr="005C3A03" w:rsidRDefault="004D4954" w:rsidP="004D4954"/>
    <w:p w14:paraId="5602C533" w14:textId="77777777" w:rsidR="004D4954" w:rsidRPr="003B3B20" w:rsidRDefault="004D4954" w:rsidP="004D4954"/>
    <w:p w14:paraId="4354063A" w14:textId="77777777" w:rsidR="004D4954" w:rsidRPr="00B60F44" w:rsidRDefault="004D4954" w:rsidP="004D4954"/>
    <w:p w14:paraId="341A4538" w14:textId="77777777" w:rsidR="00DE3E78" w:rsidRPr="004D4954" w:rsidRDefault="00DE3E78" w:rsidP="004D4954"/>
    <w:sectPr w:rsidR="00DE3E78" w:rsidRPr="004D4954" w:rsidSect="00A300B4">
      <w:headerReference w:type="default" r:id="rId11"/>
      <w:footerReference w:type="default" r:id="rId12"/>
      <w:headerReference w:type="first" r:id="rId13"/>
      <w:footerReference w:type="first" r:id="rId14"/>
      <w:pgSz w:w="11906" w:h="16838"/>
      <w:pgMar w:top="1701" w:right="1077" w:bottom="1701" w:left="1077"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A3D3F" w14:textId="77777777" w:rsidR="005779F6" w:rsidRPr="003B3B20" w:rsidRDefault="005779F6" w:rsidP="00363878">
      <w:r w:rsidRPr="003B3B20">
        <w:separator/>
      </w:r>
    </w:p>
  </w:endnote>
  <w:endnote w:type="continuationSeparator" w:id="0">
    <w:p w14:paraId="7E71FDEE" w14:textId="77777777" w:rsidR="005779F6" w:rsidRPr="003B3B20" w:rsidRDefault="005779F6" w:rsidP="00363878">
      <w:r w:rsidRPr="003B3B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10264" w:tblpY="15764"/>
      <w:tblOverlap w:val="never"/>
      <w:tblW w:w="794" w:type="dxa"/>
      <w:tblCellMar>
        <w:left w:w="0" w:type="dxa"/>
        <w:right w:w="0" w:type="dxa"/>
      </w:tblCellMar>
      <w:tblLook w:val="04A0" w:firstRow="1" w:lastRow="0" w:firstColumn="1" w:lastColumn="0" w:noHBand="0" w:noVBand="1"/>
      <w:tblCaption w:val="Kolofon"/>
      <w:tblDescription w:val="Sidetal"/>
    </w:tblPr>
    <w:tblGrid>
      <w:gridCol w:w="794"/>
    </w:tblGrid>
    <w:tr w:rsidR="000B601E" w:rsidRPr="003B3B20" w14:paraId="611A4AD1" w14:textId="77777777" w:rsidTr="000F3851">
      <w:trPr>
        <w:cantSplit/>
        <w:trHeight w:val="284"/>
      </w:trPr>
      <w:tc>
        <w:tcPr>
          <w:tcW w:w="794" w:type="dxa"/>
          <w:tcBorders>
            <w:top w:val="nil"/>
            <w:left w:val="nil"/>
            <w:bottom w:val="nil"/>
            <w:right w:val="nil"/>
          </w:tcBorders>
        </w:tcPr>
        <w:p w14:paraId="6445B414" w14:textId="77777777" w:rsidR="000B601E" w:rsidRPr="003B3B20" w:rsidRDefault="000B601E" w:rsidP="000F3851">
          <w:pPr>
            <w:pStyle w:val="FooterText"/>
            <w:jc w:val="right"/>
          </w:pPr>
          <w:r w:rsidRPr="003B3B20">
            <w:fldChar w:fldCharType="begin"/>
          </w:r>
          <w:r w:rsidRPr="003B3B20">
            <w:instrText xml:space="preserve"> PAGE   \* MERGEFORMAT </w:instrText>
          </w:r>
          <w:r w:rsidRPr="003B3B20">
            <w:fldChar w:fldCharType="separate"/>
          </w:r>
          <w:r w:rsidRPr="003B3B20">
            <w:t>2</w:t>
          </w:r>
          <w:r w:rsidRPr="003B3B20">
            <w:fldChar w:fldCharType="end"/>
          </w:r>
        </w:p>
      </w:tc>
    </w:tr>
  </w:tbl>
  <w:p w14:paraId="48B50ED0" w14:textId="77777777" w:rsidR="000B601E" w:rsidRPr="003B3B20" w:rsidRDefault="000B601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A94B" w14:textId="77777777" w:rsidR="000B601E" w:rsidRPr="003B3B20" w:rsidRDefault="000B601E">
    <w:pPr>
      <w:pStyle w:val="Sidefod"/>
    </w:pPr>
    <w:r w:rsidRPr="003B3B20">
      <w:rPr>
        <w:rFonts w:ascii="Calibri" w:eastAsia="Calibri" w:hAnsi="Calibri" w:cs="Calibri"/>
        <w:noProof/>
        <w:sz w:val="22"/>
        <w:lang w:eastAsia="da-DK"/>
      </w:rPr>
      <mc:AlternateContent>
        <mc:Choice Requires="wpg">
          <w:drawing>
            <wp:anchor distT="0" distB="0" distL="114300" distR="114300" simplePos="0" relativeHeight="251663360" behindDoc="0" locked="1" layoutInCell="1" allowOverlap="1" wp14:anchorId="668EC159" wp14:editId="0D9C6A3F">
              <wp:simplePos x="0" y="0"/>
              <wp:positionH relativeFrom="page">
                <wp:posOffset>575945</wp:posOffset>
              </wp:positionH>
              <wp:positionV relativeFrom="page">
                <wp:posOffset>9087485</wp:posOffset>
              </wp:positionV>
              <wp:extent cx="6408000" cy="1065600"/>
              <wp:effectExtent l="0" t="0" r="0" b="1270"/>
              <wp:wrapTopAndBottom/>
              <wp:docPr id="4" name="Ski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08000" cy="1065600"/>
                        <a:chOff x="0" y="0"/>
                        <a:chExt cx="6406970" cy="1066006"/>
                      </a:xfrm>
                    </wpg:grpSpPr>
                    <wps:wsp>
                      <wps:cNvPr id="5" name="Skib3"/>
                      <wps:cNvSpPr/>
                      <wps:spPr>
                        <a:xfrm>
                          <a:off x="879940" y="622189"/>
                          <a:ext cx="806842" cy="443816"/>
                        </a:xfrm>
                        <a:custGeom>
                          <a:avLst/>
                          <a:gdLst/>
                          <a:ahLst/>
                          <a:cxnLst/>
                          <a:rect l="0" t="0" r="0" b="0"/>
                          <a:pathLst>
                            <a:path w="806842" h="443816">
                              <a:moveTo>
                                <a:pt x="551013" y="0"/>
                              </a:moveTo>
                              <a:lnTo>
                                <a:pt x="806842" y="0"/>
                              </a:lnTo>
                              <a:lnTo>
                                <a:pt x="789977" y="61406"/>
                              </a:lnTo>
                              <a:lnTo>
                                <a:pt x="770298" y="120027"/>
                              </a:lnTo>
                              <a:lnTo>
                                <a:pt x="747805" y="178641"/>
                              </a:lnTo>
                              <a:lnTo>
                                <a:pt x="719695" y="234468"/>
                              </a:lnTo>
                              <a:lnTo>
                                <a:pt x="688770" y="290294"/>
                              </a:lnTo>
                              <a:lnTo>
                                <a:pt x="655032" y="343329"/>
                              </a:lnTo>
                              <a:lnTo>
                                <a:pt x="618488" y="393573"/>
                              </a:lnTo>
                              <a:lnTo>
                                <a:pt x="576315" y="443816"/>
                              </a:lnTo>
                              <a:lnTo>
                                <a:pt x="0" y="443816"/>
                              </a:lnTo>
                              <a:lnTo>
                                <a:pt x="47789" y="435442"/>
                              </a:lnTo>
                              <a:lnTo>
                                <a:pt x="92770" y="427071"/>
                              </a:lnTo>
                              <a:lnTo>
                                <a:pt x="140563" y="413112"/>
                              </a:lnTo>
                              <a:lnTo>
                                <a:pt x="182735" y="399158"/>
                              </a:lnTo>
                              <a:lnTo>
                                <a:pt x="224902" y="382408"/>
                              </a:lnTo>
                              <a:lnTo>
                                <a:pt x="267072" y="362868"/>
                              </a:lnTo>
                              <a:lnTo>
                                <a:pt x="306432" y="340537"/>
                              </a:lnTo>
                              <a:lnTo>
                                <a:pt x="342977" y="312624"/>
                              </a:lnTo>
                              <a:lnTo>
                                <a:pt x="376712" y="284711"/>
                              </a:lnTo>
                              <a:lnTo>
                                <a:pt x="410451" y="254007"/>
                              </a:lnTo>
                              <a:lnTo>
                                <a:pt x="441375" y="220514"/>
                              </a:lnTo>
                              <a:lnTo>
                                <a:pt x="469486" y="181432"/>
                              </a:lnTo>
                              <a:lnTo>
                                <a:pt x="491979" y="142354"/>
                              </a:lnTo>
                              <a:lnTo>
                                <a:pt x="514469" y="97696"/>
                              </a:lnTo>
                              <a:lnTo>
                                <a:pt x="534148" y="50243"/>
                              </a:lnTo>
                              <a:lnTo>
                                <a:pt x="551013" y="0"/>
                              </a:lnTo>
                              <a:close/>
                            </a:path>
                          </a:pathLst>
                        </a:custGeom>
                        <a:solidFill>
                          <a:srgbClr val="21314D"/>
                        </a:solidFill>
                        <a:ln w="0" cap="flat">
                          <a:miter lim="127000"/>
                        </a:ln>
                      </wps:spPr>
                      <wps:style>
                        <a:lnRef idx="0">
                          <a:srgbClr val="000000">
                            <a:alpha val="0"/>
                          </a:srgbClr>
                        </a:lnRef>
                        <a:fillRef idx="1">
                          <a:srgbClr val="0083A9"/>
                        </a:fillRef>
                        <a:effectRef idx="0">
                          <a:scrgbClr r="0" g="0" b="0"/>
                        </a:effectRef>
                        <a:fontRef idx="none"/>
                      </wps:style>
                      <wps:bodyPr/>
                    </wps:wsp>
                    <wps:wsp>
                      <wps:cNvPr id="6" name="Skib2"/>
                      <wps:cNvSpPr/>
                      <wps:spPr>
                        <a:xfrm>
                          <a:off x="0" y="0"/>
                          <a:ext cx="1281956" cy="876197"/>
                        </a:xfrm>
                        <a:custGeom>
                          <a:avLst/>
                          <a:gdLst/>
                          <a:ahLst/>
                          <a:cxnLst/>
                          <a:rect l="0" t="0" r="0" b="0"/>
                          <a:pathLst>
                            <a:path w="1281956" h="876197">
                              <a:moveTo>
                                <a:pt x="776506" y="0"/>
                              </a:moveTo>
                              <a:lnTo>
                                <a:pt x="914358" y="0"/>
                              </a:lnTo>
                              <a:lnTo>
                                <a:pt x="933354" y="2515"/>
                              </a:lnTo>
                              <a:lnTo>
                                <a:pt x="975524" y="13680"/>
                              </a:lnTo>
                              <a:lnTo>
                                <a:pt x="1014882" y="27637"/>
                              </a:lnTo>
                              <a:lnTo>
                                <a:pt x="1054240" y="47176"/>
                              </a:lnTo>
                              <a:lnTo>
                                <a:pt x="1087976" y="69507"/>
                              </a:lnTo>
                              <a:lnTo>
                                <a:pt x="1121712" y="91837"/>
                              </a:lnTo>
                              <a:lnTo>
                                <a:pt x="1152636" y="122541"/>
                              </a:lnTo>
                              <a:lnTo>
                                <a:pt x="1180749" y="153246"/>
                              </a:lnTo>
                              <a:lnTo>
                                <a:pt x="1206051" y="186739"/>
                              </a:lnTo>
                              <a:lnTo>
                                <a:pt x="1228541" y="223029"/>
                              </a:lnTo>
                              <a:lnTo>
                                <a:pt x="1248221" y="259316"/>
                              </a:lnTo>
                              <a:lnTo>
                                <a:pt x="1262277" y="301186"/>
                              </a:lnTo>
                              <a:lnTo>
                                <a:pt x="1273522" y="343056"/>
                              </a:lnTo>
                              <a:lnTo>
                                <a:pt x="1279145" y="384925"/>
                              </a:lnTo>
                              <a:lnTo>
                                <a:pt x="1281956" y="429586"/>
                              </a:lnTo>
                              <a:lnTo>
                                <a:pt x="1279145" y="474247"/>
                              </a:lnTo>
                              <a:lnTo>
                                <a:pt x="1273522" y="518909"/>
                              </a:lnTo>
                              <a:lnTo>
                                <a:pt x="1262277" y="560778"/>
                              </a:lnTo>
                              <a:lnTo>
                                <a:pt x="1248221" y="602648"/>
                              </a:lnTo>
                              <a:lnTo>
                                <a:pt x="1228541" y="641726"/>
                              </a:lnTo>
                              <a:lnTo>
                                <a:pt x="1208862" y="678014"/>
                              </a:lnTo>
                              <a:lnTo>
                                <a:pt x="1183560" y="711509"/>
                              </a:lnTo>
                              <a:lnTo>
                                <a:pt x="1155447" y="742214"/>
                              </a:lnTo>
                              <a:lnTo>
                                <a:pt x="1124523" y="770127"/>
                              </a:lnTo>
                              <a:lnTo>
                                <a:pt x="1090787" y="798040"/>
                              </a:lnTo>
                              <a:lnTo>
                                <a:pt x="1057052" y="820371"/>
                              </a:lnTo>
                              <a:lnTo>
                                <a:pt x="1017693" y="839907"/>
                              </a:lnTo>
                              <a:lnTo>
                                <a:pt x="978335" y="853867"/>
                              </a:lnTo>
                              <a:lnTo>
                                <a:pt x="936165" y="865029"/>
                              </a:lnTo>
                              <a:lnTo>
                                <a:pt x="891185" y="873406"/>
                              </a:lnTo>
                              <a:lnTo>
                                <a:pt x="846204" y="876197"/>
                              </a:lnTo>
                              <a:lnTo>
                                <a:pt x="0" y="876197"/>
                              </a:lnTo>
                              <a:lnTo>
                                <a:pt x="0" y="622187"/>
                              </a:lnTo>
                              <a:lnTo>
                                <a:pt x="846204" y="622187"/>
                              </a:lnTo>
                              <a:lnTo>
                                <a:pt x="865883" y="619396"/>
                              </a:lnTo>
                              <a:lnTo>
                                <a:pt x="885562" y="616604"/>
                              </a:lnTo>
                              <a:lnTo>
                                <a:pt x="905241" y="611022"/>
                              </a:lnTo>
                              <a:lnTo>
                                <a:pt x="922109" y="605439"/>
                              </a:lnTo>
                              <a:lnTo>
                                <a:pt x="938977" y="597065"/>
                              </a:lnTo>
                              <a:lnTo>
                                <a:pt x="953033" y="585900"/>
                              </a:lnTo>
                              <a:lnTo>
                                <a:pt x="967090" y="574735"/>
                              </a:lnTo>
                              <a:lnTo>
                                <a:pt x="981146" y="563566"/>
                              </a:lnTo>
                              <a:lnTo>
                                <a:pt x="992392" y="549613"/>
                              </a:lnTo>
                              <a:lnTo>
                                <a:pt x="1000826" y="535656"/>
                              </a:lnTo>
                              <a:lnTo>
                                <a:pt x="1012071" y="518909"/>
                              </a:lnTo>
                              <a:lnTo>
                                <a:pt x="1017693" y="504952"/>
                              </a:lnTo>
                              <a:lnTo>
                                <a:pt x="1023316" y="485412"/>
                              </a:lnTo>
                              <a:lnTo>
                                <a:pt x="1028939" y="468664"/>
                              </a:lnTo>
                              <a:lnTo>
                                <a:pt x="1031750" y="449125"/>
                              </a:lnTo>
                              <a:lnTo>
                                <a:pt x="1031750" y="410047"/>
                              </a:lnTo>
                              <a:lnTo>
                                <a:pt x="1028939" y="393299"/>
                              </a:lnTo>
                              <a:lnTo>
                                <a:pt x="1023316" y="373760"/>
                              </a:lnTo>
                              <a:lnTo>
                                <a:pt x="1017693" y="357012"/>
                              </a:lnTo>
                              <a:lnTo>
                                <a:pt x="1009259" y="340265"/>
                              </a:lnTo>
                              <a:lnTo>
                                <a:pt x="1000826" y="326307"/>
                              </a:lnTo>
                              <a:lnTo>
                                <a:pt x="989580" y="312348"/>
                              </a:lnTo>
                              <a:lnTo>
                                <a:pt x="978335" y="298394"/>
                              </a:lnTo>
                              <a:lnTo>
                                <a:pt x="964279" y="287227"/>
                              </a:lnTo>
                              <a:lnTo>
                                <a:pt x="950222" y="276064"/>
                              </a:lnTo>
                              <a:lnTo>
                                <a:pt x="933354" y="267690"/>
                              </a:lnTo>
                              <a:lnTo>
                                <a:pt x="919298" y="259316"/>
                              </a:lnTo>
                              <a:lnTo>
                                <a:pt x="899618" y="253733"/>
                              </a:lnTo>
                              <a:lnTo>
                                <a:pt x="882751" y="250942"/>
                              </a:lnTo>
                              <a:lnTo>
                                <a:pt x="865883" y="248151"/>
                              </a:lnTo>
                              <a:lnTo>
                                <a:pt x="846204" y="245359"/>
                              </a:lnTo>
                              <a:lnTo>
                                <a:pt x="826524" y="248151"/>
                              </a:lnTo>
                              <a:lnTo>
                                <a:pt x="806845" y="250942"/>
                              </a:lnTo>
                              <a:lnTo>
                                <a:pt x="789977" y="253733"/>
                              </a:lnTo>
                              <a:lnTo>
                                <a:pt x="773110" y="259316"/>
                              </a:lnTo>
                              <a:lnTo>
                                <a:pt x="756242" y="267690"/>
                              </a:lnTo>
                              <a:lnTo>
                                <a:pt x="742185" y="276064"/>
                              </a:lnTo>
                              <a:lnTo>
                                <a:pt x="728129" y="287227"/>
                              </a:lnTo>
                              <a:lnTo>
                                <a:pt x="714072" y="298394"/>
                              </a:lnTo>
                              <a:lnTo>
                                <a:pt x="702827" y="312348"/>
                              </a:lnTo>
                              <a:lnTo>
                                <a:pt x="691582" y="326307"/>
                              </a:lnTo>
                              <a:lnTo>
                                <a:pt x="683148" y="340265"/>
                              </a:lnTo>
                              <a:lnTo>
                                <a:pt x="674714" y="357012"/>
                              </a:lnTo>
                              <a:lnTo>
                                <a:pt x="669091" y="373760"/>
                              </a:lnTo>
                              <a:lnTo>
                                <a:pt x="663469" y="393299"/>
                              </a:lnTo>
                              <a:lnTo>
                                <a:pt x="660657" y="410047"/>
                              </a:lnTo>
                              <a:lnTo>
                                <a:pt x="660657" y="429586"/>
                              </a:lnTo>
                              <a:lnTo>
                                <a:pt x="407640" y="429586"/>
                              </a:lnTo>
                              <a:lnTo>
                                <a:pt x="410451" y="384925"/>
                              </a:lnTo>
                              <a:lnTo>
                                <a:pt x="418885" y="343056"/>
                              </a:lnTo>
                              <a:lnTo>
                                <a:pt x="427319" y="301186"/>
                              </a:lnTo>
                              <a:lnTo>
                                <a:pt x="444187" y="259316"/>
                              </a:lnTo>
                              <a:lnTo>
                                <a:pt x="461054" y="223029"/>
                              </a:lnTo>
                              <a:lnTo>
                                <a:pt x="483545" y="186739"/>
                              </a:lnTo>
                              <a:lnTo>
                                <a:pt x="508847" y="153246"/>
                              </a:lnTo>
                              <a:lnTo>
                                <a:pt x="536960" y="122541"/>
                              </a:lnTo>
                              <a:lnTo>
                                <a:pt x="567884" y="91837"/>
                              </a:lnTo>
                              <a:lnTo>
                                <a:pt x="601620" y="69507"/>
                              </a:lnTo>
                              <a:lnTo>
                                <a:pt x="638167" y="47176"/>
                              </a:lnTo>
                              <a:lnTo>
                                <a:pt x="674714" y="27637"/>
                              </a:lnTo>
                              <a:lnTo>
                                <a:pt x="716884" y="13680"/>
                              </a:lnTo>
                              <a:lnTo>
                                <a:pt x="756242" y="2515"/>
                              </a:lnTo>
                              <a:lnTo>
                                <a:pt x="776506" y="0"/>
                              </a:lnTo>
                              <a:close/>
                            </a:path>
                          </a:pathLst>
                        </a:custGeom>
                        <a:solidFill>
                          <a:srgbClr val="21314D"/>
                        </a:solidFill>
                        <a:ln w="0" cap="flat">
                          <a:miter lim="127000"/>
                        </a:ln>
                      </wps:spPr>
                      <wps:style>
                        <a:lnRef idx="0">
                          <a:srgbClr val="000000">
                            <a:alpha val="0"/>
                          </a:srgbClr>
                        </a:lnRef>
                        <a:fillRef idx="1">
                          <a:srgbClr val="0083A9"/>
                        </a:fillRef>
                        <a:effectRef idx="0">
                          <a:scrgbClr r="0" g="0" b="0"/>
                        </a:effectRef>
                        <a:fontRef idx="none"/>
                      </wps:style>
                      <wps:bodyPr/>
                    </wps:wsp>
                    <wps:wsp>
                      <wps:cNvPr id="8" name="Skib1"/>
                      <wps:cNvSpPr/>
                      <wps:spPr>
                        <a:xfrm>
                          <a:off x="1804859" y="622187"/>
                          <a:ext cx="4602111" cy="254010"/>
                        </a:xfrm>
                        <a:custGeom>
                          <a:avLst/>
                          <a:gdLst/>
                          <a:ahLst/>
                          <a:cxnLst/>
                          <a:rect l="0" t="0" r="0" b="0"/>
                          <a:pathLst>
                            <a:path w="4602111" h="254010">
                              <a:moveTo>
                                <a:pt x="73094" y="0"/>
                              </a:moveTo>
                              <a:lnTo>
                                <a:pt x="4602111" y="0"/>
                              </a:lnTo>
                              <a:lnTo>
                                <a:pt x="4602111" y="254010"/>
                              </a:lnTo>
                              <a:lnTo>
                                <a:pt x="0" y="254010"/>
                              </a:lnTo>
                              <a:lnTo>
                                <a:pt x="22490" y="198184"/>
                              </a:lnTo>
                              <a:lnTo>
                                <a:pt x="39358" y="150731"/>
                              </a:lnTo>
                              <a:lnTo>
                                <a:pt x="53415" y="92111"/>
                              </a:lnTo>
                              <a:lnTo>
                                <a:pt x="70283" y="5583"/>
                              </a:lnTo>
                              <a:lnTo>
                                <a:pt x="73094" y="0"/>
                              </a:lnTo>
                              <a:close/>
                            </a:path>
                          </a:pathLst>
                        </a:custGeom>
                        <a:solidFill>
                          <a:srgbClr val="21314D"/>
                        </a:solidFill>
                        <a:ln w="0" cap="flat">
                          <a:miter lim="127000"/>
                        </a:ln>
                      </wps:spPr>
                      <wps:style>
                        <a:lnRef idx="0">
                          <a:srgbClr val="000000">
                            <a:alpha val="0"/>
                          </a:srgbClr>
                        </a:lnRef>
                        <a:fillRef idx="1">
                          <a:srgbClr val="0083A9"/>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CF63C8B" id="Skib" o:spid="_x0000_s1026" style="position:absolute;margin-left:45.35pt;margin-top:715.55pt;width:504.55pt;height:83.9pt;z-index:251663360;mso-position-horizontal-relative:page;mso-position-vertical-relative:page" coordsize="64069,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">
              <v:shape id="Skib3" o:spid="_x0000_s1027" style="position:absolute;left:8799;top:6221;width:8068;height:4439;visibility:visible;mso-wrap-style:square;v-text-anchor:top" coordsize="806842,44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" path="m551013,l806842,,789977,61406r-19679,58621l747805,178641r-28110,55827l688770,290294r-33738,53035l618488,393573r-42173,50243l,443816r47789,-8374l92770,427071r47793,-13959l182735,399158r42167,-16750l267072,362868r39360,-22331l342977,312624r33735,-27913l410451,254007r30924,-33493l469486,181432r22493,-39078l514469,97696,534148,50243,551013,xe" fillcolor="#21314d" stroked="f" strokeweight="0">
                <v:stroke miterlimit="83231f" joinstyle="miter"/>
                <v:path arrowok="t" textboxrect="0,0,806842,443816"/>
              </v:shape>
              <v:shape id="Skib2" o:spid="_x0000_s1028" style="position:absolute;width:12819;height:8761;visibility:visible;mso-wrap-style:square;v-text-anchor:top" coordsize="1281956,87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" path="m776506,l914358,r18996,2515l975524,13680r39358,13957l1054240,47176r33736,22331l1121712,91837r30924,30704l1180749,153246r25302,33493l1228541,223029r19680,36287l1262277,301186r11245,41870l1279145,384925r2811,44661l1279145,474247r-5623,44662l1262277,560778r-14056,41870l1228541,641726r-19679,36288l1183560,711509r-28113,30705l1124523,770127r-33736,27913l1057052,820371r-39359,19536l978335,853867r-42170,11162l891185,873406r-44981,2791l,876197,,622187r846204,l865883,619396r19679,-2792l905241,611022r16868,-5583l938977,597065r14056,-11165l967090,574735r14056,-11169l992392,549613r8434,-13957l1012071,518909r5622,-13957l1023316,485412r5623,-16748l1031750,449125r,-39078l1028939,393299r-5623,-19539l1017693,357012r-8434,-16747l1000826,326307,989580,312348,978335,298394,964279,287227,950222,276064r-16868,-8374l919298,259316r-19680,-5583l882751,250942r-16868,-2791l846204,245359r-19680,2792l806845,250942r-16868,2791l773110,259316r-16868,8374l742185,276064r-14056,11163l714072,298394r-11245,13954l691582,326307r-8434,13958l674714,357012r-5623,16748l663469,393299r-2812,16748l660657,429586r-253017,l410451,384925r8434,-41869l427319,301186r16868,-41870l461054,223029r22491,-36290l508847,153246r28113,-30705l567884,91837,601620,69507,638167,47176,674714,27637,716884,13680,756242,2515,776506,xe" fillcolor="#21314d" stroked="f" strokeweight="0">
                <v:stroke miterlimit="83231f" joinstyle="miter"/>
                <v:path arrowok="t" textboxrect="0,0,1281956,876197"/>
              </v:shape>
              <v:shape id="Skib1" o:spid="_x0000_s1029" style="position:absolute;left:18048;top:6221;width:46021;height:2540;visibility:visible;mso-wrap-style:square;v-text-anchor:top" coordsize="4602111,25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" path="m73094,l4602111,r,254010l,254010,22490,198184,39358,150731,53415,92111,70283,5583,73094,xe" fillcolor="#21314d" stroked="f" strokeweight="0">
                <v:stroke miterlimit="83231f" joinstyle="miter"/>
                <v:path arrowok="t" textboxrect="0,0,4602111,254010"/>
              </v:shape>
              <w10:wrap type="topAndBottom"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85EA8" w14:textId="77777777" w:rsidR="005779F6" w:rsidRPr="003B3B20" w:rsidRDefault="005779F6" w:rsidP="00363878">
      <w:r w:rsidRPr="003B3B20">
        <w:separator/>
      </w:r>
    </w:p>
  </w:footnote>
  <w:footnote w:type="continuationSeparator" w:id="0">
    <w:p w14:paraId="3968472B" w14:textId="77777777" w:rsidR="005779F6" w:rsidRPr="003B3B20" w:rsidRDefault="005779F6" w:rsidP="00363878">
      <w:r w:rsidRPr="003B3B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93927" w14:textId="77777777" w:rsidR="0007511B" w:rsidRPr="003B3B20" w:rsidRDefault="003B3B20">
    <w:pPr>
      <w:pStyle w:val="Sidehoved"/>
    </w:pPr>
    <w:r>
      <w:rPr>
        <w:noProof/>
        <w:lang w:eastAsia="da-DK"/>
      </w:rPr>
      <w:drawing>
        <wp:anchor distT="0" distB="0" distL="114300" distR="114300" simplePos="0" relativeHeight="251670528" behindDoc="1" locked="0" layoutInCell="1" allowOverlap="1" wp14:anchorId="2ED566FB" wp14:editId="4BDC895E">
          <wp:simplePos x="0" y="0"/>
          <wp:positionH relativeFrom="page">
            <wp:posOffset>6048375</wp:posOffset>
          </wp:positionH>
          <wp:positionV relativeFrom="page">
            <wp:posOffset>539750</wp:posOffset>
          </wp:positionV>
          <wp:extent cx="971550" cy="503555"/>
          <wp:effectExtent l="0" t="0" r="0" b="0"/>
          <wp:wrapNone/>
          <wp:docPr id="11" name="Billede 1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
                    <a:extLst>
                      <a:ext uri="{28A0092B-C50C-407E-A947-70E740481C1C}">
                        <a14:useLocalDpi xmlns:a14="http://schemas.microsoft.com/office/drawing/2010/main" val="0"/>
                      </a:ext>
                    </a:extLst>
                  </a:blip>
                  <a:stretch>
                    <a:fillRect/>
                  </a:stretch>
                </pic:blipFill>
                <pic:spPr>
                  <a:xfrm>
                    <a:off x="0" y="0"/>
                    <a:ext cx="971550" cy="5035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4C39" w14:textId="5D6C6DAB" w:rsidR="000B601E" w:rsidRPr="003B3B20" w:rsidRDefault="00763631" w:rsidP="00763631">
    <w:pPr>
      <w:pStyle w:val="Sidehoved"/>
    </w:pPr>
    <w:r>
      <w:rPr>
        <w:i/>
      </w:rPr>
      <w:t>Ansøgningsskema -</w:t>
    </w:r>
    <w:r w:rsidR="004231C3" w:rsidRPr="004231C3">
      <w:rPr>
        <w:i/>
      </w:rPr>
      <w:t xml:space="preserve"> Kontrakt om </w:t>
    </w:r>
    <w:r w:rsidR="00656C5A">
      <w:rPr>
        <w:i/>
      </w:rPr>
      <w:t>madservice</w:t>
    </w:r>
    <w:r w:rsidR="00C726FD">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D4A3E"/>
    <w:multiLevelType w:val="multilevel"/>
    <w:tmpl w:val="83805A32"/>
    <w:lvl w:ilvl="0">
      <w:start w:val="1"/>
      <w:numFmt w:val="decimal"/>
      <w:lvlText w:val="%1."/>
      <w:lvlJc w:val="left"/>
      <w:pPr>
        <w:ind w:left="360" w:hanging="360"/>
      </w:pPr>
      <w:rPr>
        <w:rFonts w:hint="default"/>
        <w:color w:val="255B8E" w:themeColor="accent4" w:themeShade="BF"/>
      </w:rPr>
    </w:lvl>
    <w:lvl w:ilvl="1">
      <w:start w:val="1"/>
      <w:numFmt w:val="decimal"/>
      <w:pStyle w:val="Overskrift2"/>
      <w:lvlText w:val="%1.%2."/>
      <w:lvlJc w:val="left"/>
      <w:pPr>
        <w:ind w:left="0" w:firstLine="360"/>
      </w:pPr>
      <w:rPr>
        <w:rFonts w:hint="default"/>
        <w:color w:val="255B8E" w:themeColor="accent4" w:themeShade="BF"/>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4E07732"/>
    <w:multiLevelType w:val="multilevel"/>
    <w:tmpl w:val="17A80D76"/>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23D399C"/>
    <w:multiLevelType w:val="hybridMultilevel"/>
    <w:tmpl w:val="A84616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7BB6758"/>
    <w:multiLevelType w:val="hybridMultilevel"/>
    <w:tmpl w:val="BB90FD0A"/>
    <w:lvl w:ilvl="0" w:tplc="6E52A800">
      <w:start w:val="1"/>
      <w:numFmt w:val="decimal"/>
      <w:lvlText w:val="%1)"/>
      <w:lvlJc w:val="left"/>
      <w:pPr>
        <w:ind w:left="720" w:hanging="360"/>
      </w:pPr>
      <w:rPr>
        <w:rFonts w:cstheme="minorBid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B2450C7"/>
    <w:multiLevelType w:val="multilevel"/>
    <w:tmpl w:val="D324A262"/>
    <w:lvl w:ilvl="0">
      <w:start w:val="1"/>
      <w:numFmt w:val="decimal"/>
      <w:lvlText w:val="%1."/>
      <w:lvlJc w:val="left"/>
      <w:pPr>
        <w:ind w:left="360" w:hanging="360"/>
      </w:pPr>
      <w:rPr>
        <w:rFonts w:hint="default"/>
        <w:color w:val="255B8E" w:themeColor="accent4" w:themeShade="BF"/>
      </w:rPr>
    </w:lvl>
    <w:lvl w:ilvl="1">
      <w:start w:val="1"/>
      <w:numFmt w:val="decimal"/>
      <w:lvlText w:val="%1.%2."/>
      <w:lvlJc w:val="left"/>
      <w:pPr>
        <w:ind w:left="792" w:hanging="432"/>
      </w:pPr>
      <w:rPr>
        <w:color w:val="255B8E" w:themeColor="accent4"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E71B0D"/>
    <w:multiLevelType w:val="hybridMultilevel"/>
    <w:tmpl w:val="BC06C1D0"/>
    <w:lvl w:ilvl="0" w:tplc="DD22209E">
      <w:start w:val="1"/>
      <w:numFmt w:val="bullet"/>
      <w:lvlText w:val="-"/>
      <w:lvlJc w:val="left"/>
      <w:pPr>
        <w:ind w:left="720" w:hanging="360"/>
      </w:pPr>
      <w:rPr>
        <w:rFonts w:ascii="Tahoma" w:eastAsiaTheme="minorHAnsi"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49138D2"/>
    <w:multiLevelType w:val="hybridMultilevel"/>
    <w:tmpl w:val="B01EF0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_Pressemeddelelse.dotm"/>
    <w:docVar w:name="CreatedWithDtVersion" w:val="2.12.000"/>
    <w:docVar w:name="DocumentCreated" w:val="DocumentCreated"/>
    <w:docVar w:name="DocumentCreatedOK" w:val="DocumentCreatedOK"/>
    <w:docVar w:name="DocumentInitialized" w:val="OK"/>
    <w:docVar w:name="dtIgnoredIrregularTables" w:val="&lt;ArrayOfString /&gt;"/>
    <w:docVar w:name="dtLanguage" w:val="da-DK"/>
    <w:docVar w:name="Encrypted_CloudStatistics_DocumentCreation" w:val="jdVW2FK8uI0YHzTHPTEY1w=="/>
    <w:docVar w:name="Encrypted_CloudStatistics_StoryID" w:val="CJUi15+9gzFlLeH2rwMrGRceyZRxAphnNkOPyo0iRd5qKYypOJKy2vtWUtespdL2"/>
    <w:docVar w:name="Encrypted_DialogFieldValue_cancelbutton" w:val="Go1BF8BBsJqqGsR1izlsvQ=="/>
    <w:docVar w:name="Encrypted_DialogFieldValue_doclayout1" w:val="jdVW2FK8uI0YHzTHPTEY1w=="/>
    <w:docVar w:name="Encrypted_DialogFieldValue_doclayout2" w:val="Go1BF8BBsJqqGsR1izlsvQ=="/>
    <w:docVar w:name="Encrypted_DialogFieldValue_doclayout3" w:val="Go1BF8BBsJqqGsR1izlsvQ=="/>
    <w:docVar w:name="Encrypted_DialogFieldValue_doclayout4" w:val="Go1BF8BBsJqqGsR1izlsvQ=="/>
    <w:docVar w:name="Encrypted_DialogFieldValue_doclayout5" w:val="Go1BF8BBsJqqGsR1izlsvQ=="/>
    <w:docVar w:name="Encrypted_DialogFieldValue_doclayout6" w:val="Go1BF8BBsJqqGsR1izlsvQ=="/>
    <w:docVar w:name="Encrypted_DialogFieldValue_doctype1" w:val="jdVW2FK8uI0YHzTHPTEY1w=="/>
    <w:docVar w:name="Encrypted_DialogFieldValue_doctype2" w:val="Go1BF8BBsJqqGsR1izlsvQ=="/>
    <w:docVar w:name="Encrypted_DialogFieldValue_documentdate" w:val="u6M9maIWZRyB7PSAM2yQZA=="/>
    <w:docVar w:name="Encrypted_DialogFieldValue_finduserbutton" w:val="Go1BF8BBsJqqGsR1izlsvQ=="/>
    <w:docVar w:name="Encrypted_DialogFieldValue_localprofileuserid" w:val="/9mh93dwbOt/GT4eizY0UA=="/>
    <w:docVar w:name="Encrypted_DialogFieldValue_okbutton" w:val="Go1BF8BBsJqqGsR1izlsvQ=="/>
    <w:docVar w:name="Encrypted_DialogFieldValue_senderaddress" w:val="TjfJj3WFJtaqiBwbsiFLPw=="/>
    <w:docVar w:name="Encrypted_DialogFieldValue_sendercity" w:val="/zNJQiQaiofK6/yqt+nbvg=="/>
    <w:docVar w:name="Encrypted_DialogFieldValue_senderdepartment" w:val="2g4Km4uQ0lheRSBMG2DCS/DscUVlsFwmDY53Hl33baaaUzNyO992fubGfi17GPh+"/>
    <w:docVar w:name="Encrypted_DialogFieldValue_senderemail" w:val="fydNJ9lcTaU+uNm4Y6MJcIrplEIwednK2YmYNwc8Rps="/>
    <w:docVar w:name="Encrypted_DialogFieldValue_senderemaildir" w:val="FS87rn7KcwwvZkctBfFulIdGtmD5TaPg4EZxrE8X6+k="/>
    <w:docVar w:name="Encrypted_DialogFieldValue_sendername" w:val="yOFbFuAHlK1T6J6/k0PoEw3qE63yRegZJWTfOVT0Z8s="/>
    <w:docVar w:name="Encrypted_DialogFieldValue_senderphone" w:val="sycd07dQ7SQ6zUHkNVuDMw=="/>
    <w:docVar w:name="Encrypted_DialogFieldValue_senderposition" w:val="yyaAOtIAHnBbBfpQYfsnhSgI/dFOp8+QINdvs2ilLeY="/>
    <w:docVar w:name="Encrypted_DialogFieldValue_senderpostalcode" w:val="U6cXh45C7IeP3mb0TE4Rjg=="/>
    <w:docVar w:name="Encrypted_DialogFieldValue_senderweb" w:val="fWCKEZwme0vO/SkneP5m8mOgSjJSkKU8/nJVroi3dFw="/>
    <w:docVar w:name="Encrypted_DialogFieldValue_showlocalprofiles" w:val="jdVW2FK8uI0YHzTHPTEY1w=="/>
    <w:docVar w:name="Encrypted_DialogFieldValue_shownetworkprofiles" w:val="Go1BF8BBsJqqGsR1izlsvQ=="/>
    <w:docVar w:name="Encrypted_DocHeader" w:val="N+S9qgGHO2AYhHeHRfNg+glecs+lui8kqMlENnTQswM="/>
    <w:docVar w:name="Encrypted_DocumentChangeThisVar" w:val="Go1BF8BBsJqqGsR1izlsvQ=="/>
    <w:docVar w:name="IntegrationType" w:val="StandAlone"/>
  </w:docVars>
  <w:rsids>
    <w:rsidRoot w:val="003B3B20"/>
    <w:rsid w:val="000010FA"/>
    <w:rsid w:val="00013BCA"/>
    <w:rsid w:val="00027586"/>
    <w:rsid w:val="000302A7"/>
    <w:rsid w:val="00031FA7"/>
    <w:rsid w:val="00040884"/>
    <w:rsid w:val="00042742"/>
    <w:rsid w:val="0004363A"/>
    <w:rsid w:val="000474FD"/>
    <w:rsid w:val="00064080"/>
    <w:rsid w:val="0006582B"/>
    <w:rsid w:val="00066019"/>
    <w:rsid w:val="0007511B"/>
    <w:rsid w:val="00076F83"/>
    <w:rsid w:val="00081C9E"/>
    <w:rsid w:val="00083C8E"/>
    <w:rsid w:val="000849CE"/>
    <w:rsid w:val="000862C2"/>
    <w:rsid w:val="000A06FD"/>
    <w:rsid w:val="000A3731"/>
    <w:rsid w:val="000B601E"/>
    <w:rsid w:val="000D2A62"/>
    <w:rsid w:val="000D42B3"/>
    <w:rsid w:val="000E5866"/>
    <w:rsid w:val="000E6E7C"/>
    <w:rsid w:val="000E70D6"/>
    <w:rsid w:val="000F0C1D"/>
    <w:rsid w:val="000F3851"/>
    <w:rsid w:val="00100728"/>
    <w:rsid w:val="00116566"/>
    <w:rsid w:val="00117169"/>
    <w:rsid w:val="00125ED7"/>
    <w:rsid w:val="001308BE"/>
    <w:rsid w:val="00130A42"/>
    <w:rsid w:val="001319C5"/>
    <w:rsid w:val="00132F34"/>
    <w:rsid w:val="00136770"/>
    <w:rsid w:val="00144918"/>
    <w:rsid w:val="00153EA2"/>
    <w:rsid w:val="00164A1D"/>
    <w:rsid w:val="0016716C"/>
    <w:rsid w:val="0017223E"/>
    <w:rsid w:val="00175F2C"/>
    <w:rsid w:val="00176058"/>
    <w:rsid w:val="0017656F"/>
    <w:rsid w:val="0018352F"/>
    <w:rsid w:val="00184B77"/>
    <w:rsid w:val="001A0770"/>
    <w:rsid w:val="001A0FA4"/>
    <w:rsid w:val="001A7FA4"/>
    <w:rsid w:val="001B40F9"/>
    <w:rsid w:val="001B4E77"/>
    <w:rsid w:val="001C544C"/>
    <w:rsid w:val="001D09C2"/>
    <w:rsid w:val="001D7A60"/>
    <w:rsid w:val="001E1F90"/>
    <w:rsid w:val="001E3CBC"/>
    <w:rsid w:val="001F1D96"/>
    <w:rsid w:val="001F4460"/>
    <w:rsid w:val="001F4F23"/>
    <w:rsid w:val="00204ED9"/>
    <w:rsid w:val="002050A9"/>
    <w:rsid w:val="00216AB6"/>
    <w:rsid w:val="00220BAC"/>
    <w:rsid w:val="002362F8"/>
    <w:rsid w:val="002367D0"/>
    <w:rsid w:val="00242F4B"/>
    <w:rsid w:val="00246954"/>
    <w:rsid w:val="00253DD3"/>
    <w:rsid w:val="002556C7"/>
    <w:rsid w:val="00255B92"/>
    <w:rsid w:val="00273A5F"/>
    <w:rsid w:val="002814A6"/>
    <w:rsid w:val="0029601A"/>
    <w:rsid w:val="00296EE5"/>
    <w:rsid w:val="00297A6F"/>
    <w:rsid w:val="002A3D51"/>
    <w:rsid w:val="002B18F7"/>
    <w:rsid w:val="002C0896"/>
    <w:rsid w:val="002C0E8C"/>
    <w:rsid w:val="002C4EE1"/>
    <w:rsid w:val="002E1D12"/>
    <w:rsid w:val="002E3C66"/>
    <w:rsid w:val="002F07B0"/>
    <w:rsid w:val="0031003F"/>
    <w:rsid w:val="0032394A"/>
    <w:rsid w:val="003403B3"/>
    <w:rsid w:val="00343F1C"/>
    <w:rsid w:val="003467E6"/>
    <w:rsid w:val="00352492"/>
    <w:rsid w:val="00353844"/>
    <w:rsid w:val="0035567B"/>
    <w:rsid w:val="00363878"/>
    <w:rsid w:val="003640A5"/>
    <w:rsid w:val="003759DC"/>
    <w:rsid w:val="00377C1E"/>
    <w:rsid w:val="00394324"/>
    <w:rsid w:val="00394BCF"/>
    <w:rsid w:val="003A297B"/>
    <w:rsid w:val="003B3B20"/>
    <w:rsid w:val="003B6C5B"/>
    <w:rsid w:val="003D3C4C"/>
    <w:rsid w:val="003E0A1B"/>
    <w:rsid w:val="003E432A"/>
    <w:rsid w:val="003E717C"/>
    <w:rsid w:val="003F4C12"/>
    <w:rsid w:val="00403D51"/>
    <w:rsid w:val="004079A1"/>
    <w:rsid w:val="00415B28"/>
    <w:rsid w:val="00415E1C"/>
    <w:rsid w:val="004207EF"/>
    <w:rsid w:val="00421DB1"/>
    <w:rsid w:val="0042254A"/>
    <w:rsid w:val="004231C3"/>
    <w:rsid w:val="00423A60"/>
    <w:rsid w:val="004260F5"/>
    <w:rsid w:val="00426991"/>
    <w:rsid w:val="004304A2"/>
    <w:rsid w:val="004429AD"/>
    <w:rsid w:val="00442B89"/>
    <w:rsid w:val="00447CC7"/>
    <w:rsid w:val="00453EA0"/>
    <w:rsid w:val="00460C76"/>
    <w:rsid w:val="004622D9"/>
    <w:rsid w:val="00475990"/>
    <w:rsid w:val="004778CA"/>
    <w:rsid w:val="004844B9"/>
    <w:rsid w:val="00485739"/>
    <w:rsid w:val="00486604"/>
    <w:rsid w:val="00493AA2"/>
    <w:rsid w:val="004A5D24"/>
    <w:rsid w:val="004B5945"/>
    <w:rsid w:val="004C0787"/>
    <w:rsid w:val="004D2CEF"/>
    <w:rsid w:val="004D4954"/>
    <w:rsid w:val="004D4B43"/>
    <w:rsid w:val="004F6E69"/>
    <w:rsid w:val="005103BE"/>
    <w:rsid w:val="00526A9E"/>
    <w:rsid w:val="0053181F"/>
    <w:rsid w:val="0054661E"/>
    <w:rsid w:val="0054738B"/>
    <w:rsid w:val="005538C8"/>
    <w:rsid w:val="00555215"/>
    <w:rsid w:val="005634A3"/>
    <w:rsid w:val="005779F6"/>
    <w:rsid w:val="00585A51"/>
    <w:rsid w:val="00594788"/>
    <w:rsid w:val="00596E04"/>
    <w:rsid w:val="005C3A03"/>
    <w:rsid w:val="005C7E88"/>
    <w:rsid w:val="005F4871"/>
    <w:rsid w:val="005F75D6"/>
    <w:rsid w:val="005F78A1"/>
    <w:rsid w:val="005F7BF0"/>
    <w:rsid w:val="0060544D"/>
    <w:rsid w:val="0060657D"/>
    <w:rsid w:val="00610F34"/>
    <w:rsid w:val="00620CC8"/>
    <w:rsid w:val="0062288C"/>
    <w:rsid w:val="00622D87"/>
    <w:rsid w:val="0062353E"/>
    <w:rsid w:val="0062551F"/>
    <w:rsid w:val="00626035"/>
    <w:rsid w:val="00627CCF"/>
    <w:rsid w:val="0063381C"/>
    <w:rsid w:val="0063495C"/>
    <w:rsid w:val="00636CA3"/>
    <w:rsid w:val="00643354"/>
    <w:rsid w:val="0064363A"/>
    <w:rsid w:val="00655801"/>
    <w:rsid w:val="00656C5A"/>
    <w:rsid w:val="006647E1"/>
    <w:rsid w:val="00664C3F"/>
    <w:rsid w:val="0067166E"/>
    <w:rsid w:val="006746C7"/>
    <w:rsid w:val="0067584D"/>
    <w:rsid w:val="00685598"/>
    <w:rsid w:val="006873FB"/>
    <w:rsid w:val="00690931"/>
    <w:rsid w:val="00696900"/>
    <w:rsid w:val="006A1E97"/>
    <w:rsid w:val="006B1A6C"/>
    <w:rsid w:val="006B45BC"/>
    <w:rsid w:val="006B4B7C"/>
    <w:rsid w:val="006D0B41"/>
    <w:rsid w:val="006E148B"/>
    <w:rsid w:val="006E7CCA"/>
    <w:rsid w:val="006F4763"/>
    <w:rsid w:val="00702577"/>
    <w:rsid w:val="007078BE"/>
    <w:rsid w:val="00713D32"/>
    <w:rsid w:val="007150D8"/>
    <w:rsid w:val="00736DAA"/>
    <w:rsid w:val="00736DEF"/>
    <w:rsid w:val="007420DE"/>
    <w:rsid w:val="00755F39"/>
    <w:rsid w:val="00757FCC"/>
    <w:rsid w:val="00757FDB"/>
    <w:rsid w:val="007615B3"/>
    <w:rsid w:val="00763631"/>
    <w:rsid w:val="0077389C"/>
    <w:rsid w:val="00773BF9"/>
    <w:rsid w:val="0077496F"/>
    <w:rsid w:val="00777DA1"/>
    <w:rsid w:val="0078387B"/>
    <w:rsid w:val="00793663"/>
    <w:rsid w:val="00795D3D"/>
    <w:rsid w:val="00796700"/>
    <w:rsid w:val="007B38BC"/>
    <w:rsid w:val="007B4825"/>
    <w:rsid w:val="007C384A"/>
    <w:rsid w:val="007C6DFC"/>
    <w:rsid w:val="007E013E"/>
    <w:rsid w:val="007E1704"/>
    <w:rsid w:val="007F25D5"/>
    <w:rsid w:val="007F58AD"/>
    <w:rsid w:val="007F6AA2"/>
    <w:rsid w:val="00804C45"/>
    <w:rsid w:val="008062CD"/>
    <w:rsid w:val="00806ADC"/>
    <w:rsid w:val="00823E11"/>
    <w:rsid w:val="0083102C"/>
    <w:rsid w:val="008331CA"/>
    <w:rsid w:val="00852B11"/>
    <w:rsid w:val="0085533B"/>
    <w:rsid w:val="00861115"/>
    <w:rsid w:val="00876DE5"/>
    <w:rsid w:val="00877869"/>
    <w:rsid w:val="0088284A"/>
    <w:rsid w:val="00891921"/>
    <w:rsid w:val="008929F7"/>
    <w:rsid w:val="008A0112"/>
    <w:rsid w:val="008A2571"/>
    <w:rsid w:val="008A3342"/>
    <w:rsid w:val="008A66B9"/>
    <w:rsid w:val="008B17F5"/>
    <w:rsid w:val="008B34D3"/>
    <w:rsid w:val="008B45A4"/>
    <w:rsid w:val="008B5768"/>
    <w:rsid w:val="008B5B94"/>
    <w:rsid w:val="008B5C4D"/>
    <w:rsid w:val="008D2F2B"/>
    <w:rsid w:val="008D6443"/>
    <w:rsid w:val="008E597E"/>
    <w:rsid w:val="008E6B77"/>
    <w:rsid w:val="008E7B18"/>
    <w:rsid w:val="008F0CAD"/>
    <w:rsid w:val="008F6BCB"/>
    <w:rsid w:val="0090277D"/>
    <w:rsid w:val="0091101C"/>
    <w:rsid w:val="00922E8A"/>
    <w:rsid w:val="00930800"/>
    <w:rsid w:val="0093180C"/>
    <w:rsid w:val="0093395F"/>
    <w:rsid w:val="00935F16"/>
    <w:rsid w:val="00941C4E"/>
    <w:rsid w:val="00952D3E"/>
    <w:rsid w:val="00967460"/>
    <w:rsid w:val="009721E2"/>
    <w:rsid w:val="009841EE"/>
    <w:rsid w:val="00986EDD"/>
    <w:rsid w:val="0099066E"/>
    <w:rsid w:val="009A3778"/>
    <w:rsid w:val="009A6D4C"/>
    <w:rsid w:val="009A70D1"/>
    <w:rsid w:val="009B2963"/>
    <w:rsid w:val="009B7E81"/>
    <w:rsid w:val="009E7BE0"/>
    <w:rsid w:val="009F13FE"/>
    <w:rsid w:val="009F1CE3"/>
    <w:rsid w:val="009F4C53"/>
    <w:rsid w:val="00A0396A"/>
    <w:rsid w:val="00A060EE"/>
    <w:rsid w:val="00A26850"/>
    <w:rsid w:val="00A300B4"/>
    <w:rsid w:val="00A31029"/>
    <w:rsid w:val="00A31167"/>
    <w:rsid w:val="00A33E7F"/>
    <w:rsid w:val="00A41416"/>
    <w:rsid w:val="00A43348"/>
    <w:rsid w:val="00A60290"/>
    <w:rsid w:val="00A62DA2"/>
    <w:rsid w:val="00A678A8"/>
    <w:rsid w:val="00A7641D"/>
    <w:rsid w:val="00A76A2C"/>
    <w:rsid w:val="00A8222D"/>
    <w:rsid w:val="00A93290"/>
    <w:rsid w:val="00AB4F26"/>
    <w:rsid w:val="00AC2F6F"/>
    <w:rsid w:val="00AE5060"/>
    <w:rsid w:val="00AE5EAD"/>
    <w:rsid w:val="00AF12FE"/>
    <w:rsid w:val="00AF15EB"/>
    <w:rsid w:val="00AF560D"/>
    <w:rsid w:val="00B04EBC"/>
    <w:rsid w:val="00B21C0D"/>
    <w:rsid w:val="00B24C5A"/>
    <w:rsid w:val="00B36119"/>
    <w:rsid w:val="00B41921"/>
    <w:rsid w:val="00B54732"/>
    <w:rsid w:val="00B56267"/>
    <w:rsid w:val="00B57904"/>
    <w:rsid w:val="00B60333"/>
    <w:rsid w:val="00B60F44"/>
    <w:rsid w:val="00B64A09"/>
    <w:rsid w:val="00B7401F"/>
    <w:rsid w:val="00B76CB6"/>
    <w:rsid w:val="00B863B7"/>
    <w:rsid w:val="00B872D5"/>
    <w:rsid w:val="00B87980"/>
    <w:rsid w:val="00BB1B87"/>
    <w:rsid w:val="00BC3E55"/>
    <w:rsid w:val="00BD11A3"/>
    <w:rsid w:val="00BD1213"/>
    <w:rsid w:val="00BD2B11"/>
    <w:rsid w:val="00BF35E7"/>
    <w:rsid w:val="00BF6E8A"/>
    <w:rsid w:val="00C03017"/>
    <w:rsid w:val="00C17125"/>
    <w:rsid w:val="00C23DA3"/>
    <w:rsid w:val="00C25673"/>
    <w:rsid w:val="00C276E1"/>
    <w:rsid w:val="00C3129C"/>
    <w:rsid w:val="00C32179"/>
    <w:rsid w:val="00C33DAB"/>
    <w:rsid w:val="00C33DFB"/>
    <w:rsid w:val="00C40686"/>
    <w:rsid w:val="00C41EEF"/>
    <w:rsid w:val="00C43657"/>
    <w:rsid w:val="00C653EE"/>
    <w:rsid w:val="00C726FD"/>
    <w:rsid w:val="00C74758"/>
    <w:rsid w:val="00C813D0"/>
    <w:rsid w:val="00C82111"/>
    <w:rsid w:val="00C8282F"/>
    <w:rsid w:val="00C83474"/>
    <w:rsid w:val="00C924F9"/>
    <w:rsid w:val="00C95D17"/>
    <w:rsid w:val="00CA2013"/>
    <w:rsid w:val="00CA3B54"/>
    <w:rsid w:val="00CB24B2"/>
    <w:rsid w:val="00CC367E"/>
    <w:rsid w:val="00CC551A"/>
    <w:rsid w:val="00CD0DF3"/>
    <w:rsid w:val="00CF6187"/>
    <w:rsid w:val="00D00704"/>
    <w:rsid w:val="00D07EB7"/>
    <w:rsid w:val="00D16018"/>
    <w:rsid w:val="00D21840"/>
    <w:rsid w:val="00D30232"/>
    <w:rsid w:val="00D302B8"/>
    <w:rsid w:val="00D7751C"/>
    <w:rsid w:val="00D77B5C"/>
    <w:rsid w:val="00D92A6B"/>
    <w:rsid w:val="00D9519A"/>
    <w:rsid w:val="00D97965"/>
    <w:rsid w:val="00D97DD7"/>
    <w:rsid w:val="00DA124F"/>
    <w:rsid w:val="00DA543E"/>
    <w:rsid w:val="00DA56BB"/>
    <w:rsid w:val="00DA6B12"/>
    <w:rsid w:val="00DB0573"/>
    <w:rsid w:val="00DB1531"/>
    <w:rsid w:val="00DB1CAE"/>
    <w:rsid w:val="00DB5325"/>
    <w:rsid w:val="00DB58CE"/>
    <w:rsid w:val="00DB5B0A"/>
    <w:rsid w:val="00DC1A40"/>
    <w:rsid w:val="00DD596F"/>
    <w:rsid w:val="00DD5C89"/>
    <w:rsid w:val="00DE11A3"/>
    <w:rsid w:val="00DE2828"/>
    <w:rsid w:val="00DE3E78"/>
    <w:rsid w:val="00DF0248"/>
    <w:rsid w:val="00DF3BD8"/>
    <w:rsid w:val="00E179F3"/>
    <w:rsid w:val="00E44EEA"/>
    <w:rsid w:val="00E67BAD"/>
    <w:rsid w:val="00E8558C"/>
    <w:rsid w:val="00E87DA2"/>
    <w:rsid w:val="00E92339"/>
    <w:rsid w:val="00E9503E"/>
    <w:rsid w:val="00EA4FC0"/>
    <w:rsid w:val="00EA66DC"/>
    <w:rsid w:val="00EA6EAF"/>
    <w:rsid w:val="00EA702D"/>
    <w:rsid w:val="00EB04B8"/>
    <w:rsid w:val="00EB6F23"/>
    <w:rsid w:val="00EB71ED"/>
    <w:rsid w:val="00ED091C"/>
    <w:rsid w:val="00EE49C9"/>
    <w:rsid w:val="00F2076C"/>
    <w:rsid w:val="00F24A87"/>
    <w:rsid w:val="00F26C0D"/>
    <w:rsid w:val="00F401F3"/>
    <w:rsid w:val="00F522FC"/>
    <w:rsid w:val="00F55799"/>
    <w:rsid w:val="00F71A40"/>
    <w:rsid w:val="00F7700C"/>
    <w:rsid w:val="00F778A7"/>
    <w:rsid w:val="00F8349D"/>
    <w:rsid w:val="00F94F2D"/>
    <w:rsid w:val="00FA3E4D"/>
    <w:rsid w:val="00FA55D3"/>
    <w:rsid w:val="00FB0016"/>
    <w:rsid w:val="00FB7A3E"/>
    <w:rsid w:val="00FC06A2"/>
    <w:rsid w:val="00FE25E4"/>
    <w:rsid w:val="00FE3E1F"/>
    <w:rsid w:val="00FE6671"/>
    <w:rsid w:val="00FF144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31DFF"/>
  <w15:chartTrackingRefBased/>
  <w15:docId w15:val="{D3EC7C10-8E7C-433A-AA7A-03C8177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954"/>
    <w:pPr>
      <w:spacing w:after="0" w:line="240" w:lineRule="auto"/>
    </w:pPr>
    <w:rPr>
      <w:rFonts w:ascii="Tahoma" w:hAnsi="Tahoma"/>
      <w:sz w:val="20"/>
    </w:rPr>
  </w:style>
  <w:style w:type="paragraph" w:styleId="Overskrift1">
    <w:name w:val="heading 1"/>
    <w:basedOn w:val="Overskrift2"/>
    <w:next w:val="Normal"/>
    <w:link w:val="Overskrift1Tegn"/>
    <w:uiPriority w:val="9"/>
    <w:qFormat/>
    <w:rsid w:val="00394BCF"/>
    <w:pPr>
      <w:spacing w:before="360" w:after="120"/>
      <w:outlineLvl w:val="0"/>
    </w:pPr>
    <w:rPr>
      <w:sz w:val="36"/>
    </w:rPr>
  </w:style>
  <w:style w:type="paragraph" w:styleId="Overskrift2">
    <w:name w:val="heading 2"/>
    <w:basedOn w:val="Normal"/>
    <w:next w:val="Normal"/>
    <w:link w:val="Overskrift2Tegn"/>
    <w:uiPriority w:val="9"/>
    <w:unhideWhenUsed/>
    <w:qFormat/>
    <w:rsid w:val="005C3A03"/>
    <w:pPr>
      <w:keepNext/>
      <w:keepLines/>
      <w:numPr>
        <w:ilvl w:val="1"/>
        <w:numId w:val="1"/>
      </w:numPr>
      <w:spacing w:before="40"/>
      <w:jc w:val="both"/>
      <w:outlineLvl w:val="1"/>
    </w:pPr>
    <w:rPr>
      <w:rFonts w:ascii="Georgia" w:eastAsiaTheme="majorEastAsia" w:hAnsi="Georgia" w:cstheme="majorBidi"/>
      <w:color w:val="255B8E" w:themeColor="accent4" w:themeShade="BF"/>
      <w:sz w:val="26"/>
      <w:szCs w:val="26"/>
    </w:rPr>
  </w:style>
  <w:style w:type="paragraph" w:styleId="Overskrift3">
    <w:name w:val="heading 3"/>
    <w:basedOn w:val="Normal"/>
    <w:next w:val="Normal"/>
    <w:link w:val="Overskrift3Tegn"/>
    <w:uiPriority w:val="9"/>
    <w:unhideWhenUsed/>
    <w:qFormat/>
    <w:rsid w:val="00220BAC"/>
    <w:pPr>
      <w:keepNext/>
      <w:keepLines/>
      <w:spacing w:before="240" w:after="60" w:line="240" w:lineRule="atLeast"/>
      <w:outlineLvl w:val="2"/>
    </w:pPr>
    <w:rPr>
      <w:rFonts w:eastAsiaTheme="majorEastAsia" w:cstheme="majorBidi"/>
      <w:b/>
      <w:bCs/>
      <w:color w:val="0A527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94BCF"/>
    <w:rPr>
      <w:rFonts w:ascii="Georgia" w:eastAsiaTheme="majorEastAsia" w:hAnsi="Georgia" w:cstheme="majorBidi"/>
      <w:sz w:val="36"/>
      <w:szCs w:val="26"/>
    </w:rPr>
  </w:style>
  <w:style w:type="character" w:customStyle="1" w:styleId="Overskrift2Tegn">
    <w:name w:val="Overskrift 2 Tegn"/>
    <w:basedOn w:val="Standardskrifttypeiafsnit"/>
    <w:link w:val="Overskrift2"/>
    <w:uiPriority w:val="9"/>
    <w:rsid w:val="005C3A03"/>
    <w:rPr>
      <w:rFonts w:ascii="Georgia" w:eastAsiaTheme="majorEastAsia" w:hAnsi="Georgia" w:cstheme="majorBidi"/>
      <w:color w:val="255B8E" w:themeColor="accent4" w:themeShade="BF"/>
      <w:sz w:val="26"/>
      <w:szCs w:val="26"/>
    </w:rPr>
  </w:style>
  <w:style w:type="paragraph" w:styleId="Sidehoved">
    <w:name w:val="header"/>
    <w:basedOn w:val="Normal"/>
    <w:link w:val="SidehovedTegn"/>
    <w:uiPriority w:val="99"/>
    <w:unhideWhenUsed/>
    <w:rsid w:val="00363878"/>
    <w:pPr>
      <w:tabs>
        <w:tab w:val="center" w:pos="4819"/>
        <w:tab w:val="right" w:pos="9638"/>
      </w:tabs>
    </w:pPr>
  </w:style>
  <w:style w:type="character" w:customStyle="1" w:styleId="SidehovedTegn">
    <w:name w:val="Sidehoved Tegn"/>
    <w:basedOn w:val="Standardskrifttypeiafsnit"/>
    <w:link w:val="Sidehoved"/>
    <w:uiPriority w:val="99"/>
    <w:rsid w:val="00363878"/>
  </w:style>
  <w:style w:type="paragraph" w:styleId="Sidefod">
    <w:name w:val="footer"/>
    <w:basedOn w:val="Normal"/>
    <w:link w:val="SidefodTegn"/>
    <w:uiPriority w:val="99"/>
    <w:unhideWhenUsed/>
    <w:rsid w:val="00363878"/>
    <w:pPr>
      <w:tabs>
        <w:tab w:val="center" w:pos="4819"/>
        <w:tab w:val="right" w:pos="9638"/>
      </w:tabs>
    </w:pPr>
  </w:style>
  <w:style w:type="character" w:customStyle="1" w:styleId="SidefodTegn">
    <w:name w:val="Sidefod Tegn"/>
    <w:basedOn w:val="Standardskrifttypeiafsnit"/>
    <w:link w:val="Sidefod"/>
    <w:uiPriority w:val="99"/>
    <w:rsid w:val="00363878"/>
  </w:style>
  <w:style w:type="paragraph" w:customStyle="1" w:styleId="HeaderText">
    <w:name w:val="HeaderText"/>
    <w:basedOn w:val="Sidehoved"/>
    <w:rsid w:val="004D2CEF"/>
    <w:rPr>
      <w:rFonts w:cs="Tahoma"/>
      <w:color w:val="FFFFFF" w:themeColor="background1"/>
    </w:rPr>
  </w:style>
  <w:style w:type="paragraph" w:customStyle="1" w:styleId="HeaderDato1">
    <w:name w:val="HeaderDato1"/>
    <w:basedOn w:val="HeaderText"/>
    <w:rsid w:val="00DE3E78"/>
    <w:pPr>
      <w:spacing w:before="860" w:after="420"/>
    </w:pPr>
  </w:style>
  <w:style w:type="paragraph" w:customStyle="1" w:styleId="LogoLine">
    <w:name w:val="LogoLine"/>
    <w:basedOn w:val="Normal"/>
    <w:rsid w:val="00B04EBC"/>
    <w:pPr>
      <w:spacing w:line="192" w:lineRule="auto"/>
    </w:pPr>
    <w:rPr>
      <w:sz w:val="2"/>
    </w:rPr>
  </w:style>
  <w:style w:type="paragraph" w:styleId="Titel">
    <w:name w:val="Title"/>
    <w:basedOn w:val="Overskrift1"/>
    <w:next w:val="Normal"/>
    <w:link w:val="TitelTegn"/>
    <w:uiPriority w:val="10"/>
    <w:qFormat/>
    <w:rsid w:val="00394BCF"/>
    <w:pPr>
      <w:spacing w:before="0" w:after="1320"/>
    </w:pPr>
    <w:rPr>
      <w:color w:val="000000"/>
      <w:sz w:val="52"/>
    </w:rPr>
  </w:style>
  <w:style w:type="character" w:customStyle="1" w:styleId="TitelTegn">
    <w:name w:val="Titel Tegn"/>
    <w:basedOn w:val="Standardskrifttypeiafsnit"/>
    <w:link w:val="Titel"/>
    <w:uiPriority w:val="10"/>
    <w:rsid w:val="00394BCF"/>
    <w:rPr>
      <w:rFonts w:ascii="Georgia" w:eastAsiaTheme="majorEastAsia" w:hAnsi="Georgia" w:cstheme="majorBidi"/>
      <w:color w:val="000000"/>
      <w:sz w:val="52"/>
      <w:szCs w:val="26"/>
    </w:rPr>
  </w:style>
  <w:style w:type="character" w:customStyle="1" w:styleId="Overskrift3Tegn">
    <w:name w:val="Overskrift 3 Tegn"/>
    <w:basedOn w:val="Standardskrifttypeiafsnit"/>
    <w:link w:val="Overskrift3"/>
    <w:uiPriority w:val="9"/>
    <w:rsid w:val="00220BAC"/>
    <w:rPr>
      <w:rFonts w:ascii="Tahoma" w:eastAsiaTheme="majorEastAsia" w:hAnsi="Tahoma" w:cstheme="majorBidi"/>
      <w:b/>
      <w:bCs/>
      <w:color w:val="0A5271"/>
      <w:sz w:val="20"/>
    </w:rPr>
  </w:style>
  <w:style w:type="paragraph" w:customStyle="1" w:styleId="FooterText">
    <w:name w:val="FooterText"/>
    <w:basedOn w:val="Sidefod"/>
    <w:rsid w:val="009A3778"/>
    <w:pPr>
      <w:tabs>
        <w:tab w:val="clear" w:pos="4819"/>
        <w:tab w:val="clear" w:pos="9638"/>
        <w:tab w:val="left" w:pos="2835"/>
      </w:tabs>
    </w:pPr>
    <w:rPr>
      <w:color w:val="034B6D"/>
      <w:sz w:val="18"/>
    </w:rPr>
  </w:style>
  <w:style w:type="table" w:styleId="Tabel-Gitter">
    <w:name w:val="Table Grid"/>
    <w:basedOn w:val="Tabel-Normal"/>
    <w:uiPriority w:val="59"/>
    <w:rsid w:val="007C6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lofonTitel">
    <w:name w:val="KolofonTitel"/>
    <w:basedOn w:val="Normal"/>
    <w:rsid w:val="007420DE"/>
    <w:pPr>
      <w:spacing w:line="259" w:lineRule="auto"/>
    </w:pPr>
    <w:rPr>
      <w:b/>
      <w:caps/>
      <w:sz w:val="18"/>
    </w:rPr>
  </w:style>
  <w:style w:type="paragraph" w:customStyle="1" w:styleId="KolofonDato">
    <w:name w:val="KolofonDato"/>
    <w:basedOn w:val="KolofonTitel"/>
    <w:rsid w:val="007F6AA2"/>
    <w:pPr>
      <w:spacing w:before="120" w:after="1000"/>
    </w:pPr>
    <w:rPr>
      <w:b w:val="0"/>
      <w:caps w:val="0"/>
    </w:rPr>
  </w:style>
  <w:style w:type="paragraph" w:customStyle="1" w:styleId="KolofonTekst">
    <w:name w:val="KolofonTekst"/>
    <w:basedOn w:val="KolofonTitel"/>
    <w:rsid w:val="007420DE"/>
    <w:rPr>
      <w:b w:val="0"/>
      <w:caps w:val="0"/>
    </w:rPr>
  </w:style>
  <w:style w:type="character" w:styleId="Sidetal">
    <w:name w:val="page number"/>
    <w:basedOn w:val="Standardskrifttypeiafsnit"/>
    <w:uiPriority w:val="99"/>
    <w:rsid w:val="0062353E"/>
    <w:rPr>
      <w:rFonts w:asciiTheme="minorHAnsi" w:hAnsiTheme="minorHAnsi"/>
      <w:sz w:val="16"/>
    </w:rPr>
  </w:style>
  <w:style w:type="paragraph" w:customStyle="1" w:styleId="KolofonTekstFed">
    <w:name w:val="KolofonTekstFed"/>
    <w:basedOn w:val="KolofonTekst"/>
    <w:rsid w:val="007420DE"/>
    <w:rPr>
      <w:b/>
    </w:rPr>
  </w:style>
  <w:style w:type="paragraph" w:customStyle="1" w:styleId="FotoTekst">
    <w:name w:val="FotoTekst"/>
    <w:basedOn w:val="Normal"/>
    <w:next w:val="Normal"/>
    <w:rsid w:val="00C43657"/>
    <w:pPr>
      <w:tabs>
        <w:tab w:val="left" w:pos="709"/>
      </w:tabs>
      <w:spacing w:line="240" w:lineRule="atLeast"/>
    </w:pPr>
    <w:rPr>
      <w:rFonts w:asciiTheme="minorHAnsi" w:hAnsiTheme="minorHAnsi"/>
      <w:i/>
      <w:sz w:val="16"/>
    </w:rPr>
  </w:style>
  <w:style w:type="character" w:styleId="BesgtLink">
    <w:name w:val="FollowedHyperlink"/>
    <w:basedOn w:val="Standardskrifttypeiafsnit"/>
    <w:uiPriority w:val="99"/>
    <w:semiHidden/>
    <w:unhideWhenUsed/>
    <w:rsid w:val="00CD0DF3"/>
    <w:rPr>
      <w:color w:val="0A5271"/>
      <w:u w:val="single"/>
    </w:rPr>
  </w:style>
  <w:style w:type="character" w:styleId="Hyperlink">
    <w:name w:val="Hyperlink"/>
    <w:basedOn w:val="Standardskrifttypeiafsnit"/>
    <w:uiPriority w:val="99"/>
    <w:unhideWhenUsed/>
    <w:rsid w:val="00CD0DF3"/>
    <w:rPr>
      <w:color w:val="0A5271"/>
      <w:u w:val="single"/>
    </w:rPr>
  </w:style>
  <w:style w:type="paragraph" w:styleId="Listeafsnit">
    <w:name w:val="List Paragraph"/>
    <w:basedOn w:val="Normal"/>
    <w:uiPriority w:val="34"/>
    <w:qFormat/>
    <w:rsid w:val="00CD0DF3"/>
    <w:pPr>
      <w:ind w:left="720"/>
      <w:contextualSpacing/>
    </w:pPr>
  </w:style>
  <w:style w:type="paragraph" w:customStyle="1" w:styleId="TableParagraph">
    <w:name w:val="Table Paragraph"/>
    <w:basedOn w:val="Normal"/>
    <w:uiPriority w:val="1"/>
    <w:qFormat/>
    <w:rsid w:val="003B3B20"/>
    <w:pPr>
      <w:widowControl w:val="0"/>
      <w:autoSpaceDE w:val="0"/>
      <w:autoSpaceDN w:val="0"/>
      <w:ind w:left="110"/>
    </w:pPr>
    <w:rPr>
      <w:rFonts w:ascii="Calibri" w:eastAsia="Calibri" w:hAnsi="Calibri" w:cs="Calibri"/>
      <w:sz w:val="22"/>
      <w:lang w:val="en-US"/>
    </w:rPr>
  </w:style>
  <w:style w:type="paragraph" w:styleId="Brdtekst">
    <w:name w:val="Body Text"/>
    <w:basedOn w:val="Normal"/>
    <w:link w:val="BrdtekstTegn"/>
    <w:uiPriority w:val="1"/>
    <w:qFormat/>
    <w:rsid w:val="003B3B20"/>
    <w:pPr>
      <w:widowControl w:val="0"/>
      <w:autoSpaceDE w:val="0"/>
      <w:autoSpaceDN w:val="0"/>
    </w:pPr>
    <w:rPr>
      <w:rFonts w:ascii="Calibri" w:eastAsia="Calibri" w:hAnsi="Calibri" w:cs="Calibri"/>
      <w:sz w:val="23"/>
      <w:szCs w:val="23"/>
      <w:lang w:val="en-US"/>
    </w:rPr>
  </w:style>
  <w:style w:type="character" w:customStyle="1" w:styleId="BrdtekstTegn">
    <w:name w:val="Brødtekst Tegn"/>
    <w:basedOn w:val="Standardskrifttypeiafsnit"/>
    <w:link w:val="Brdtekst"/>
    <w:uiPriority w:val="1"/>
    <w:rsid w:val="003B3B20"/>
    <w:rPr>
      <w:rFonts w:ascii="Calibri" w:eastAsia="Calibri" w:hAnsi="Calibri" w:cs="Calibri"/>
      <w:sz w:val="23"/>
      <w:szCs w:val="23"/>
      <w:lang w:val="en-US"/>
    </w:rPr>
  </w:style>
  <w:style w:type="character" w:styleId="Kommentarhenvisning">
    <w:name w:val="annotation reference"/>
    <w:basedOn w:val="Standardskrifttypeiafsnit"/>
    <w:uiPriority w:val="99"/>
    <w:semiHidden/>
    <w:unhideWhenUsed/>
    <w:rsid w:val="0016716C"/>
    <w:rPr>
      <w:sz w:val="16"/>
      <w:szCs w:val="16"/>
    </w:rPr>
  </w:style>
  <w:style w:type="paragraph" w:styleId="Kommentartekst">
    <w:name w:val="annotation text"/>
    <w:basedOn w:val="Normal"/>
    <w:link w:val="KommentartekstTegn"/>
    <w:uiPriority w:val="99"/>
    <w:semiHidden/>
    <w:unhideWhenUsed/>
    <w:rsid w:val="0016716C"/>
    <w:rPr>
      <w:szCs w:val="20"/>
    </w:rPr>
  </w:style>
  <w:style w:type="character" w:customStyle="1" w:styleId="KommentartekstTegn">
    <w:name w:val="Kommentartekst Tegn"/>
    <w:basedOn w:val="Standardskrifttypeiafsnit"/>
    <w:link w:val="Kommentartekst"/>
    <w:uiPriority w:val="99"/>
    <w:semiHidden/>
    <w:rsid w:val="0016716C"/>
    <w:rPr>
      <w:rFonts w:ascii="Tahoma" w:hAnsi="Tahoma"/>
      <w:sz w:val="20"/>
      <w:szCs w:val="20"/>
    </w:rPr>
  </w:style>
  <w:style w:type="paragraph" w:styleId="Kommentaremne">
    <w:name w:val="annotation subject"/>
    <w:basedOn w:val="Kommentartekst"/>
    <w:next w:val="Kommentartekst"/>
    <w:link w:val="KommentaremneTegn"/>
    <w:uiPriority w:val="99"/>
    <w:semiHidden/>
    <w:unhideWhenUsed/>
    <w:rsid w:val="0016716C"/>
    <w:rPr>
      <w:b/>
      <w:bCs/>
    </w:rPr>
  </w:style>
  <w:style w:type="character" w:customStyle="1" w:styleId="KommentaremneTegn">
    <w:name w:val="Kommentaremne Tegn"/>
    <w:basedOn w:val="KommentartekstTegn"/>
    <w:link w:val="Kommentaremne"/>
    <w:uiPriority w:val="99"/>
    <w:semiHidden/>
    <w:rsid w:val="0016716C"/>
    <w:rPr>
      <w:rFonts w:ascii="Tahoma" w:hAnsi="Tahoma"/>
      <w:b/>
      <w:bCs/>
      <w:sz w:val="20"/>
      <w:szCs w:val="20"/>
    </w:rPr>
  </w:style>
  <w:style w:type="paragraph" w:styleId="Markeringsbobletekst">
    <w:name w:val="Balloon Text"/>
    <w:basedOn w:val="Normal"/>
    <w:link w:val="MarkeringsbobletekstTegn"/>
    <w:uiPriority w:val="99"/>
    <w:semiHidden/>
    <w:unhideWhenUsed/>
    <w:rsid w:val="0016716C"/>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6716C"/>
    <w:rPr>
      <w:rFonts w:ascii="Segoe UI" w:hAnsi="Segoe UI" w:cs="Segoe UI"/>
      <w:sz w:val="18"/>
      <w:szCs w:val="18"/>
    </w:rPr>
  </w:style>
  <w:style w:type="character" w:styleId="Ulstomtale">
    <w:name w:val="Unresolved Mention"/>
    <w:basedOn w:val="Standardskrifttypeiafsnit"/>
    <w:uiPriority w:val="99"/>
    <w:semiHidden/>
    <w:unhideWhenUsed/>
    <w:rsid w:val="00352492"/>
    <w:rPr>
      <w:color w:val="605E5C"/>
      <w:shd w:val="clear" w:color="auto" w:fill="E1DFDD"/>
    </w:rPr>
  </w:style>
  <w:style w:type="paragraph" w:customStyle="1" w:styleId="Default">
    <w:name w:val="Default"/>
    <w:rsid w:val="00415E1C"/>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undhedogforebyggelse@frederikssund.d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f-appl04\skabeloncenter\Skabeloner\Notat_Pressemeddelelse.dotm" TargetMode="External"/></Relationships>
</file>

<file path=word/theme/theme1.xml><?xml version="1.0" encoding="utf-8"?>
<a:theme xmlns:a="http://schemas.openxmlformats.org/drawingml/2006/main" name="Kontortema">
  <a:themeElements>
    <a:clrScheme name="Frederikssund">
      <a:dk1>
        <a:sysClr val="windowText" lastClr="000000"/>
      </a:dk1>
      <a:lt1>
        <a:sysClr val="window" lastClr="FFFFFF"/>
      </a:lt1>
      <a:dk2>
        <a:srgbClr val="21314D"/>
      </a:dk2>
      <a:lt2>
        <a:srgbClr val="00C6D7"/>
      </a:lt2>
      <a:accent1>
        <a:srgbClr val="0083A9"/>
      </a:accent1>
      <a:accent2>
        <a:srgbClr val="44697D"/>
      </a:accent2>
      <a:accent3>
        <a:srgbClr val="EC4371"/>
      </a:accent3>
      <a:accent4>
        <a:srgbClr val="327ABE"/>
      </a:accent4>
      <a:accent5>
        <a:srgbClr val="DA8C15"/>
      </a:accent5>
      <a:accent6>
        <a:srgbClr val="755A9E"/>
      </a:accent6>
      <a:hlink>
        <a:srgbClr val="0083A9"/>
      </a:hlink>
      <a:folHlink>
        <a:srgbClr val="0083A9"/>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3BE4B-E33D-4BA6-BA48-0D2C4D14F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Notat_Pressemeddelelse</Template>
  <TotalTime>0</TotalTime>
  <Pages>7</Pages>
  <Words>778</Words>
  <Characters>5027</Characters>
  <Application>Microsoft Office Word</Application>
  <DocSecurity>0</DocSecurity>
  <Lines>359</Lines>
  <Paragraphs>109</Paragraphs>
  <ScaleCrop>false</ScaleCrop>
  <HeadingPairs>
    <vt:vector size="2" baseType="variant">
      <vt:variant>
        <vt:lpstr>Titel</vt:lpstr>
      </vt:variant>
      <vt:variant>
        <vt:i4>1</vt:i4>
      </vt:variant>
    </vt:vector>
  </HeadingPairs>
  <TitlesOfParts>
    <vt:vector size="1" baseType="lpstr">
      <vt:lpstr>Notat_Pressemeddelelse</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Notat_Pressemeddelelse</dc:title>
  <dc:subject/>
  <dc:creator>Birgitte Gren Brodersen</dc:creator>
  <cp:keywords>Frederikssund Kommune</cp:keywords>
  <dc:description/>
  <cp:lastModifiedBy>Sofie Aasmul-Olsen</cp:lastModifiedBy>
  <cp:revision>2</cp:revision>
  <cp:lastPrinted>2025-12-02T09:02:00Z</cp:lastPrinted>
  <dcterms:created xsi:type="dcterms:W3CDTF">2026-03-09T13:41:00Z</dcterms:created>
  <dcterms:modified xsi:type="dcterms:W3CDTF">2026-03-09T13:41:00Z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C:\Users\bgbro\AppData\Roaming\Microsoft\Templates\Document Themes\Frederikssund.thmx 011</vt:lpwstr>
  </property>
</Properties>
</file>